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Försättssida protokoll"/>
      </w:tblPr>
      <w:tblGrid>
        <w:gridCol w:w="2325"/>
        <w:gridCol w:w="2891"/>
        <w:gridCol w:w="227"/>
        <w:gridCol w:w="2381"/>
        <w:gridCol w:w="29"/>
        <w:gridCol w:w="1275"/>
        <w:gridCol w:w="1304"/>
      </w:tblGrid>
      <w:tr w:rsidR="00F244EB" w14:paraId="0FAB19E7" w14:textId="77777777" w:rsidTr="00CD5311">
        <w:trPr>
          <w:cantSplit/>
          <w:trHeight w:val="435"/>
        </w:trPr>
        <w:tc>
          <w:tcPr>
            <w:tcW w:w="5216" w:type="dxa"/>
            <w:gridSpan w:val="2"/>
            <w:vMerge w:val="restart"/>
            <w:tcBorders>
              <w:top w:val="nil"/>
              <w:left w:val="nil"/>
            </w:tcBorders>
          </w:tcPr>
          <w:p w14:paraId="33D02E1F" w14:textId="77777777" w:rsidR="001C4B34" w:rsidRPr="00AB60E9" w:rsidRDefault="00914B80" w:rsidP="00340036">
            <w:pPr>
              <w:pStyle w:val="Sidhuvud"/>
              <w:spacing w:after="200"/>
              <w:rPr>
                <w:rFonts w:asciiTheme="minorHAnsi" w:hAnsiTheme="minorHAnsi" w:cstheme="minorHAnsi"/>
                <w:b/>
                <w:bCs/>
              </w:rPr>
            </w:pPr>
            <w:bookmarkStart w:id="0" w:name="bmLogotyp"/>
            <w:bookmarkEnd w:id="0"/>
            <w:r w:rsidRPr="00AB60E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4B30E6" wp14:editId="259FEF2D">
                  <wp:extent cx="2139950" cy="86256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578" cy="86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4"/>
            <w:tcBorders>
              <w:top w:val="nil"/>
              <w:bottom w:val="nil"/>
            </w:tcBorders>
            <w:vAlign w:val="bottom"/>
          </w:tcPr>
          <w:p w14:paraId="54861F39" w14:textId="77777777" w:rsidR="001C4B34" w:rsidRPr="00AB60E9" w:rsidRDefault="00914B80" w:rsidP="000A0CFE">
            <w:pPr>
              <w:pStyle w:val="Dokumentnamn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B60E9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Sammanträdesprotokoll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bottom"/>
          </w:tcPr>
          <w:p w14:paraId="38689DE2" w14:textId="77777777" w:rsidR="001C4B34" w:rsidRPr="00AB60E9" w:rsidRDefault="001C4B34" w:rsidP="00596E7F">
            <w:pPr>
              <w:pStyle w:val="Sidhuvudledtext"/>
              <w:rPr>
                <w:rStyle w:val="Sidnummer"/>
                <w:rFonts w:asciiTheme="minorHAnsi" w:hAnsiTheme="minorHAnsi" w:cstheme="minorHAnsi"/>
              </w:rPr>
            </w:pPr>
            <w:bookmarkStart w:id="1" w:name="bmRubSida"/>
            <w:bookmarkEnd w:id="1"/>
          </w:p>
          <w:p w14:paraId="207DA837" w14:textId="77777777" w:rsidR="001C4B34" w:rsidRPr="00AB60E9" w:rsidRDefault="001C4B34" w:rsidP="008519B6">
            <w:pPr>
              <w:pStyle w:val="Sidhuvud"/>
              <w:rPr>
                <w:rFonts w:asciiTheme="minorHAnsi" w:hAnsiTheme="minorHAnsi" w:cstheme="minorHAnsi"/>
              </w:rPr>
            </w:pPr>
          </w:p>
        </w:tc>
      </w:tr>
      <w:tr w:rsidR="00F244EB" w14:paraId="62EA2AAE" w14:textId="77777777" w:rsidTr="00CD5311">
        <w:trPr>
          <w:cantSplit/>
          <w:trHeight w:val="480"/>
        </w:trPr>
        <w:tc>
          <w:tcPr>
            <w:tcW w:w="5216" w:type="dxa"/>
            <w:gridSpan w:val="2"/>
            <w:vMerge/>
            <w:tcBorders>
              <w:left w:val="nil"/>
            </w:tcBorders>
          </w:tcPr>
          <w:p w14:paraId="320D772E" w14:textId="77777777" w:rsidR="000A0CFE" w:rsidRPr="00AB60E9" w:rsidRDefault="000A0CFE" w:rsidP="008519B6">
            <w:pPr>
              <w:pStyle w:val="Tabellinnehll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Formatmall1"/>
            </w:rPr>
            <w:alias w:val="Beslutsinstans"/>
            <w:tag w:val="BeslutsinstansNamn"/>
            <w:id w:val="1946041860"/>
            <w:placeholder>
              <w:docPart w:val="06BAB683867143F0AF1780D7D75060F4"/>
            </w:placeholder>
            <w:dataBinding w:xpath="/Global_Meeting[1]/DecisionAuthority.Name[1]" w:storeItemID="{4EBE329E-A3A4-44C3-9423-829C201EC525}"/>
            <w:text/>
          </w:sdtPr>
          <w:sdtEndPr>
            <w:rPr>
              <w:rStyle w:val="Standardstycketeckensnitt"/>
              <w:rFonts w:ascii="Arial" w:hAnsi="Arial" w:cstheme="minorHAnsi"/>
              <w:b w:val="0"/>
              <w:caps w:val="0"/>
              <w:sz w:val="14"/>
              <w:szCs w:val="22"/>
            </w:rPr>
          </w:sdtEndPr>
          <w:sdtContent>
            <w:tc>
              <w:tcPr>
                <w:tcW w:w="5216" w:type="dxa"/>
                <w:gridSpan w:val="5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49A1E565" w14:textId="77777777" w:rsidR="000A0CFE" w:rsidRPr="00AB60E9" w:rsidRDefault="00914B80" w:rsidP="00CB2B5D">
                <w:pPr>
                  <w:pStyle w:val="Sidhuvudledtex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Formatmall1"/>
                  </w:rPr>
                  <w:t>Socialnämndens individutskott</w:t>
                </w:r>
              </w:p>
            </w:tc>
          </w:sdtContent>
        </w:sdt>
      </w:tr>
      <w:tr w:rsidR="00F244EB" w14:paraId="5C4374A8" w14:textId="77777777" w:rsidTr="000A0CFE">
        <w:trPr>
          <w:cantSplit/>
          <w:trHeight w:val="480"/>
        </w:trPr>
        <w:tc>
          <w:tcPr>
            <w:tcW w:w="5216" w:type="dxa"/>
            <w:gridSpan w:val="2"/>
            <w:vMerge/>
            <w:tcBorders>
              <w:left w:val="nil"/>
            </w:tcBorders>
            <w:vAlign w:val="bottom"/>
          </w:tcPr>
          <w:p w14:paraId="4C7450FE" w14:textId="77777777" w:rsidR="005E4456" w:rsidRPr="00AB60E9" w:rsidRDefault="005E4456" w:rsidP="008519B6">
            <w:pPr>
              <w:pStyle w:val="Sidhuvud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3"/>
            <w:tcBorders>
              <w:top w:val="nil"/>
              <w:right w:val="nil"/>
            </w:tcBorders>
            <w:vAlign w:val="bottom"/>
          </w:tcPr>
          <w:p w14:paraId="2553FCD0" w14:textId="77777777" w:rsidR="005E4456" w:rsidRPr="00AB60E9" w:rsidRDefault="00914B80" w:rsidP="00CD2ED8">
            <w:pPr>
              <w:pStyle w:val="Sidhuvud"/>
              <w:rPr>
                <w:rFonts w:asciiTheme="minorHAnsi" w:hAnsiTheme="minorHAnsi" w:cstheme="minorHAnsi"/>
                <w:sz w:val="16"/>
                <w:szCs w:val="16"/>
              </w:rPr>
            </w:pPr>
            <w:r w:rsidRPr="00AB60E9">
              <w:rPr>
                <w:rFonts w:asciiTheme="minorHAnsi" w:hAnsiTheme="minorHAnsi" w:cstheme="minorHAnsi"/>
                <w:sz w:val="16"/>
                <w:szCs w:val="16"/>
              </w:rPr>
              <w:t>Sammanträdesdatum</w:t>
            </w:r>
          </w:p>
          <w:sdt>
            <w:sdtPr>
              <w:rPr>
                <w:rFonts w:asciiTheme="minorHAnsi" w:hAnsiTheme="minorHAnsi" w:cstheme="minorHAnsi"/>
              </w:rPr>
              <w:alias w:val="Sammanträdesdatum"/>
              <w:tag w:val="Datum"/>
              <w:id w:val="736909657"/>
              <w:placeholder>
                <w:docPart w:val="DC7C6D814CB64C85AE72172A84AD5E90"/>
              </w:placeholder>
              <w:dataBinding w:xpath="/Global_Meeting[1]/Date[1]" w:storeItemID="{4EBE329E-A3A4-44C3-9423-829C201EC525}"/>
              <w:text/>
            </w:sdtPr>
            <w:sdtEndPr/>
            <w:sdtContent>
              <w:p w14:paraId="2216778E" w14:textId="77777777" w:rsidR="0001510F" w:rsidRPr="00AB60E9" w:rsidRDefault="00914B80" w:rsidP="00CD2ED8">
                <w:pPr>
                  <w:pStyle w:val="Sidhuvud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2025-07-09 </w:t>
                </w:r>
              </w:p>
            </w:sdtContent>
          </w:sdt>
        </w:tc>
        <w:tc>
          <w:tcPr>
            <w:tcW w:w="2579" w:type="dxa"/>
            <w:gridSpan w:val="2"/>
            <w:tcBorders>
              <w:top w:val="nil"/>
              <w:right w:val="nil"/>
            </w:tcBorders>
            <w:vAlign w:val="bottom"/>
          </w:tcPr>
          <w:p w14:paraId="52F53AB5" w14:textId="77777777" w:rsidR="000A0CFE" w:rsidRPr="00AB60E9" w:rsidRDefault="00914B80" w:rsidP="000A0CFE">
            <w:pPr>
              <w:pStyle w:val="Sidhuvudledtext"/>
              <w:rPr>
                <w:rFonts w:asciiTheme="minorHAnsi" w:hAnsiTheme="minorHAnsi" w:cstheme="minorHAnsi"/>
                <w:sz w:val="16"/>
                <w:szCs w:val="16"/>
              </w:rPr>
            </w:pPr>
            <w:r w:rsidRPr="00AB60E9">
              <w:rPr>
                <w:rFonts w:asciiTheme="minorHAnsi" w:hAnsiTheme="minorHAnsi" w:cstheme="minorHAnsi"/>
                <w:sz w:val="16"/>
                <w:szCs w:val="16"/>
              </w:rPr>
              <w:t>Paragrafer</w:t>
            </w:r>
          </w:p>
          <w:p w14:paraId="24DA0D78" w14:textId="77777777" w:rsidR="005E4456" w:rsidRPr="00EF36EB" w:rsidRDefault="00914B80" w:rsidP="00CD2ED8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aragrafer"/>
                <w:tag w:val="Paragrafer"/>
                <w:id w:val="-645050977"/>
                <w:placeholder>
                  <w:docPart w:val="4821C43294AA494E88F0FC2EE846CF11"/>
                </w:placeholder>
                <w:dataBinding w:xpath="/Global_Meeting[1]/DecisionParagraphs[1]" w:storeItemID="{4EBE329E-A3A4-44C3-9423-829C201EC525}"/>
                <w:text/>
              </w:sdtPr>
              <w:sdtEndPr/>
              <w:sdtContent>
                <w:r w:rsidR="00310EA9">
                  <w:rPr>
                    <w:rFonts w:asciiTheme="minorHAnsi" w:hAnsiTheme="minorHAnsi" w:cstheme="minorHAnsi"/>
                    <w:sz w:val="22"/>
                    <w:szCs w:val="22"/>
                  </w:rPr>
                  <w:t>40–41</w:t>
                </w:r>
              </w:sdtContent>
            </w:sdt>
          </w:p>
        </w:tc>
      </w:tr>
      <w:tr w:rsidR="00F244EB" w14:paraId="683A0AA3" w14:textId="77777777" w:rsidTr="00AB60E9">
        <w:trPr>
          <w:cantSplit/>
          <w:trHeight w:hRule="exact" w:val="35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DF367C" w14:textId="77777777" w:rsidR="007D6B7A" w:rsidRPr="00AB60E9" w:rsidRDefault="007D6B7A" w:rsidP="007D6B7A">
            <w:pPr>
              <w:pStyle w:val="Sidhuvu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44EB" w14:paraId="65DEBFF6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00"/>
        </w:trPr>
        <w:tc>
          <w:tcPr>
            <w:tcW w:w="2325" w:type="dxa"/>
            <w:tcBorders>
              <w:left w:val="single" w:sz="4" w:space="0" w:color="auto"/>
            </w:tcBorders>
          </w:tcPr>
          <w:p w14:paraId="15B6F605" w14:textId="77777777" w:rsidR="00F57A45" w:rsidRDefault="00914B80" w:rsidP="00653555">
            <w:pPr>
              <w:pStyle w:val="Ledtext"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>Plats och tid</w:t>
            </w:r>
          </w:p>
          <w:p w14:paraId="2708D963" w14:textId="77777777" w:rsidR="00F57A45" w:rsidRDefault="00F57A45" w:rsidP="00653555">
            <w:pPr>
              <w:pStyle w:val="Ledtext"/>
              <w:rPr>
                <w:rFonts w:asciiTheme="minorHAnsi" w:hAnsiTheme="minorHAnsi" w:cstheme="minorHAnsi"/>
              </w:rPr>
            </w:pPr>
          </w:p>
          <w:p w14:paraId="19886DF4" w14:textId="77777777" w:rsidR="00F57A45" w:rsidRPr="00AB60E9" w:rsidRDefault="00F57A45" w:rsidP="00653555">
            <w:pPr>
              <w:pStyle w:val="Ledtext"/>
              <w:rPr>
                <w:rFonts w:asciiTheme="minorHAnsi" w:hAnsiTheme="minorHAnsi" w:cstheme="minorHAnsi"/>
              </w:rPr>
            </w:pPr>
          </w:p>
        </w:tc>
        <w:bookmarkStart w:id="2" w:name="bmPlatsochtid" w:displacedByCustomXml="next"/>
        <w:bookmarkEnd w:id="2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alias w:val="Tidpunkt"/>
            <w:tag w:val="Plats_och_tid"/>
            <w:id w:val="1076555987"/>
            <w:placeholder>
              <w:docPart w:val="F8070A0DCC264748BFC9360C7FE1C60C"/>
            </w:placeholder>
            <w:dataBinding w:xpath="/Global_Meeting[1]/LocationAndTime[1]" w:storeItemID="{4EBE329E-A3A4-44C3-9423-829C201EC525}"/>
            <w:text/>
          </w:sdtPr>
          <w:sdtEndPr/>
          <w:sdtContent>
            <w:tc>
              <w:tcPr>
                <w:tcW w:w="8107" w:type="dxa"/>
                <w:gridSpan w:val="6"/>
              </w:tcPr>
              <w:p w14:paraId="21EEEBF4" w14:textId="77777777" w:rsidR="00F57A45" w:rsidRPr="00AB60E9" w:rsidRDefault="00914B80" w:rsidP="00653555">
                <w:pPr>
                  <w:pStyle w:val="Tabellinnehll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Hav</w:t>
                </w:r>
                <w:r w:rsidR="00310EA9">
                  <w:rPr>
                    <w:rFonts w:asciiTheme="minorHAnsi" w:hAnsiTheme="minorHAnsi" w:cstheme="minorHAnsi"/>
                    <w:sz w:val="22"/>
                    <w:szCs w:val="22"/>
                  </w:rPr>
                  <w:t>s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örnen 13:00</w:t>
                </w:r>
                <w:r w:rsidR="00310EA9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– 13:</w:t>
                </w:r>
                <w:r w:rsidR="001C56B9">
                  <w:rPr>
                    <w:rFonts w:asciiTheme="minorHAnsi" w:hAnsiTheme="minorHAnsi" w:cstheme="minorHAnsi"/>
                    <w:sz w:val="22"/>
                    <w:szCs w:val="22"/>
                  </w:rPr>
                  <w:t>15</w:t>
                </w:r>
              </w:p>
            </w:tc>
          </w:sdtContent>
        </w:sdt>
      </w:tr>
      <w:tr w:rsidR="00F244EB" w14:paraId="43E451A4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437"/>
        </w:trPr>
        <w:tc>
          <w:tcPr>
            <w:tcW w:w="2325" w:type="dxa"/>
            <w:tcBorders>
              <w:left w:val="single" w:sz="4" w:space="0" w:color="auto"/>
            </w:tcBorders>
            <w:tcMar>
              <w:bottom w:w="120" w:type="dxa"/>
            </w:tcMar>
          </w:tcPr>
          <w:p w14:paraId="2D7735C8" w14:textId="77777777" w:rsidR="00F57A45" w:rsidRPr="00AB60E9" w:rsidRDefault="00914B80" w:rsidP="00653555">
            <w:pPr>
              <w:pStyle w:val="Ledtext"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>Beslutande ledamöter</w:t>
            </w:r>
          </w:p>
          <w:p w14:paraId="51570555" w14:textId="77777777" w:rsidR="00F57A45" w:rsidRPr="00AB60E9" w:rsidRDefault="00F57A45" w:rsidP="00653555">
            <w:pPr>
              <w:pStyle w:val="Ledtext"/>
              <w:rPr>
                <w:rFonts w:asciiTheme="minorHAnsi" w:hAnsiTheme="minorHAnsi" w:cstheme="minorHAnsi"/>
              </w:rPr>
            </w:pPr>
          </w:p>
        </w:tc>
        <w:tc>
          <w:tcPr>
            <w:tcW w:w="8107" w:type="dxa"/>
            <w:gridSpan w:val="6"/>
            <w:tcMar>
              <w:bottom w:w="120" w:type="dxa"/>
            </w:tcMar>
          </w:tcPr>
          <w:p w14:paraId="12747941" w14:textId="77777777" w:rsidR="00310EA9" w:rsidRPr="00E808A7" w:rsidRDefault="00914B80" w:rsidP="00EE7286">
            <w:pPr>
              <w:pStyle w:val="Tabellinnehll"/>
              <w:tabs>
                <w:tab w:val="left" w:pos="3346"/>
                <w:tab w:val="left" w:pos="549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808A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Joel Schäfer (S)</w:t>
            </w:r>
          </w:p>
          <w:p w14:paraId="195C7142" w14:textId="77777777" w:rsidR="00310EA9" w:rsidRPr="00E808A7" w:rsidRDefault="00914B80" w:rsidP="00EE7286">
            <w:pPr>
              <w:pStyle w:val="Tabellinnehll"/>
              <w:tabs>
                <w:tab w:val="left" w:pos="3346"/>
                <w:tab w:val="left" w:pos="549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808A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Tomas Zander (C)</w:t>
            </w:r>
          </w:p>
          <w:p w14:paraId="0A719EC3" w14:textId="77777777" w:rsidR="00F57A45" w:rsidRPr="00AB60E9" w:rsidRDefault="00914B80" w:rsidP="00EE7286">
            <w:pPr>
              <w:pStyle w:val="Tabellinnehll"/>
              <w:tabs>
                <w:tab w:val="left" w:pos="3346"/>
                <w:tab w:val="left" w:pos="54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Eddy Forsman (M)</w:t>
            </w:r>
            <w:r w:rsidRPr="00AB60E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3" w:name="Start"/>
            <w:bookmarkEnd w:id="3"/>
          </w:p>
        </w:tc>
      </w:tr>
      <w:tr w:rsidR="00F244EB" w14:paraId="4C5B20C4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29"/>
        </w:trPr>
        <w:tc>
          <w:tcPr>
            <w:tcW w:w="2325" w:type="dxa"/>
            <w:tcBorders>
              <w:left w:val="single" w:sz="4" w:space="0" w:color="auto"/>
            </w:tcBorders>
            <w:tcMar>
              <w:bottom w:w="120" w:type="dxa"/>
            </w:tcMar>
          </w:tcPr>
          <w:p w14:paraId="291CE043" w14:textId="77777777" w:rsidR="00F57A45" w:rsidRPr="00AB60E9" w:rsidRDefault="00914B80" w:rsidP="00653555">
            <w:pPr>
              <w:pStyle w:val="Ledtext"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 xml:space="preserve">Övriga </w:t>
            </w:r>
            <w:r w:rsidRPr="00AB60E9">
              <w:rPr>
                <w:rFonts w:asciiTheme="minorHAnsi" w:hAnsiTheme="minorHAnsi" w:cstheme="minorHAnsi"/>
              </w:rPr>
              <w:t>närvarande</w:t>
            </w:r>
          </w:p>
        </w:tc>
        <w:tc>
          <w:tcPr>
            <w:tcW w:w="8107" w:type="dxa"/>
            <w:gridSpan w:val="6"/>
            <w:tcMar>
              <w:bottom w:w="120" w:type="dxa"/>
            </w:tcMar>
          </w:tcPr>
          <w:p w14:paraId="53D44274" w14:textId="77777777" w:rsidR="00310EA9" w:rsidRDefault="00914B80" w:rsidP="00310EA9">
            <w:pPr>
              <w:pStyle w:val="Tabellinnehll"/>
              <w:tabs>
                <w:tab w:val="left" w:pos="3346"/>
                <w:tab w:val="left" w:pos="54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Anette Danielsson, sekreterare</w:t>
            </w:r>
          </w:p>
          <w:p w14:paraId="11064D5C" w14:textId="77777777" w:rsidR="00310EA9" w:rsidRDefault="00914B80" w:rsidP="00310EA9">
            <w:pPr>
              <w:pStyle w:val="Tabellinnehll"/>
              <w:tabs>
                <w:tab w:val="left" w:pos="3346"/>
                <w:tab w:val="left" w:pos="54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Therese Ekman, enhetschef IFO</w:t>
            </w:r>
          </w:p>
          <w:p w14:paraId="39D28782" w14:textId="77777777" w:rsidR="00310EA9" w:rsidRPr="00AB60E9" w:rsidRDefault="00914B80" w:rsidP="00310EA9">
            <w:pPr>
              <w:pStyle w:val="Tabellinnehll"/>
              <w:tabs>
                <w:tab w:val="left" w:pos="3346"/>
                <w:tab w:val="left" w:pos="54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Jessika Gustavsson, handläggare</w:t>
            </w:r>
          </w:p>
          <w:p w14:paraId="5CA54BD5" w14:textId="77777777" w:rsidR="00F57A45" w:rsidRPr="00AB60E9" w:rsidRDefault="00914B80" w:rsidP="00EE7286">
            <w:pPr>
              <w:pStyle w:val="Tabellinnehll"/>
              <w:tabs>
                <w:tab w:val="left" w:pos="3346"/>
                <w:tab w:val="left" w:pos="54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60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F244EB" w14:paraId="55B5D001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84"/>
        </w:trPr>
        <w:tc>
          <w:tcPr>
            <w:tcW w:w="2325" w:type="dxa"/>
            <w:tcBorders>
              <w:left w:val="single" w:sz="4" w:space="0" w:color="auto"/>
            </w:tcBorders>
          </w:tcPr>
          <w:p w14:paraId="5F04D8BE" w14:textId="77777777" w:rsidR="00F57A45" w:rsidRPr="00AB60E9" w:rsidRDefault="00914B80" w:rsidP="00653555">
            <w:pPr>
              <w:pStyle w:val="Ledtext"/>
              <w:keepNext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>Justerare</w:t>
            </w:r>
          </w:p>
        </w:tc>
        <w:bookmarkStart w:id="4" w:name="bmJusterare" w:displacedByCustomXml="next"/>
        <w:bookmarkEnd w:id="4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alias w:val="Justerare1"/>
            <w:tag w:val="Justerare1"/>
            <w:id w:val="-654755509"/>
            <w:placeholder>
              <w:docPart w:val="9998B48E72C145598A9AD21495C8328E"/>
            </w:placeholder>
            <w:dataBinding w:xpath="/Global_Meeting[1]/Approver1[1]" w:storeItemID="{4EBE329E-A3A4-44C3-9423-829C201EC525}"/>
            <w:text/>
          </w:sdtPr>
          <w:sdtEndPr/>
          <w:sdtContent>
            <w:tc>
              <w:tcPr>
                <w:tcW w:w="3118" w:type="dxa"/>
                <w:gridSpan w:val="2"/>
              </w:tcPr>
              <w:p w14:paraId="57FBCD2F" w14:textId="77777777" w:rsidR="00F57A45" w:rsidRPr="00603074" w:rsidRDefault="00914B80" w:rsidP="00653555">
                <w:pPr>
                  <w:pStyle w:val="Tabellinnehll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Eddy Forsman</w:t>
                </w:r>
              </w:p>
            </w:tc>
          </w:sdtContent>
        </w:sdt>
        <w:tc>
          <w:tcPr>
            <w:tcW w:w="4989" w:type="dxa"/>
            <w:gridSpan w:val="4"/>
          </w:tcPr>
          <w:p w14:paraId="71FB6DF2" w14:textId="77777777" w:rsidR="00F57A45" w:rsidRPr="00603074" w:rsidRDefault="00F57A45" w:rsidP="00653555">
            <w:pPr>
              <w:pStyle w:val="Tabellinnehll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4EB" w14:paraId="7E0929B3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80"/>
        </w:trPr>
        <w:tc>
          <w:tcPr>
            <w:tcW w:w="2325" w:type="dxa"/>
            <w:tcBorders>
              <w:left w:val="single" w:sz="4" w:space="0" w:color="auto"/>
            </w:tcBorders>
            <w:vAlign w:val="bottom"/>
          </w:tcPr>
          <w:p w14:paraId="3AF99034" w14:textId="77777777" w:rsidR="00F57A45" w:rsidRPr="00AB60E9" w:rsidRDefault="00914B80" w:rsidP="00653555">
            <w:pPr>
              <w:pStyle w:val="Ledtext"/>
              <w:keepNext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>Justeringens plats och tid</w:t>
            </w:r>
          </w:p>
        </w:tc>
        <w:bookmarkStart w:id="5" w:name="bmJustPlatsochtid" w:displacedByCustomXml="next"/>
        <w:bookmarkEnd w:id="5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alias w:val="Justering"/>
            <w:tag w:val="Justeringsplats_datum_tid"/>
            <w:id w:val="-996259480"/>
            <w:placeholder>
              <w:docPart w:val="44C61D1940494104A187035D6CA53B4F"/>
            </w:placeholder>
            <w:dataBinding w:xpath="/Global_Meeting[1]/ApproveLocationAndDatetime[1]" w:storeItemID="{4EBE329E-A3A4-44C3-9423-829C201EC525}"/>
            <w:text/>
          </w:sdtPr>
          <w:sdtEndPr/>
          <w:sdtContent>
            <w:tc>
              <w:tcPr>
                <w:tcW w:w="8107" w:type="dxa"/>
                <w:gridSpan w:val="6"/>
                <w:vAlign w:val="bottom"/>
              </w:tcPr>
              <w:p w14:paraId="131DEC91" w14:textId="77777777" w:rsidR="00F57A45" w:rsidRPr="00AB60E9" w:rsidRDefault="00914B80" w:rsidP="00653555">
                <w:pPr>
                  <w:pStyle w:val="Tabellinnehll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Socialkontoret i Borgholm 2025-07-</w:t>
                </w:r>
                <w:r w:rsidR="00E808A7">
                  <w:rPr>
                    <w:rFonts w:asciiTheme="minorHAnsi" w:hAnsiTheme="minorHAnsi" w:cstheme="minorHAnsi"/>
                    <w:sz w:val="22"/>
                    <w:szCs w:val="22"/>
                  </w:rPr>
                  <w:t>10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kl 13:30</w:t>
                </w:r>
              </w:p>
            </w:tc>
          </w:sdtContent>
        </w:sdt>
      </w:tr>
      <w:tr w:rsidR="00F244EB" w14:paraId="2F97F527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47"/>
        </w:trPr>
        <w:tc>
          <w:tcPr>
            <w:tcW w:w="10432" w:type="dxa"/>
            <w:gridSpan w:val="7"/>
            <w:tcBorders>
              <w:left w:val="single" w:sz="4" w:space="0" w:color="auto"/>
            </w:tcBorders>
          </w:tcPr>
          <w:p w14:paraId="4091AC9E" w14:textId="77777777" w:rsidR="00F57A45" w:rsidRPr="00AB60E9" w:rsidRDefault="00F57A45" w:rsidP="00653555">
            <w:pPr>
              <w:pStyle w:val="Tabellinnehll"/>
              <w:keepNext/>
              <w:rPr>
                <w:rFonts w:asciiTheme="minorHAnsi" w:hAnsiTheme="minorHAnsi" w:cstheme="minorHAnsi"/>
              </w:rPr>
            </w:pPr>
          </w:p>
        </w:tc>
      </w:tr>
      <w:tr w:rsidR="00F244EB" w14:paraId="04C13501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80"/>
        </w:trPr>
        <w:tc>
          <w:tcPr>
            <w:tcW w:w="2325" w:type="dxa"/>
            <w:tcBorders>
              <w:left w:val="single" w:sz="4" w:space="0" w:color="auto"/>
            </w:tcBorders>
            <w:vAlign w:val="bottom"/>
          </w:tcPr>
          <w:p w14:paraId="73A4A524" w14:textId="77777777" w:rsidR="00F57A45" w:rsidRPr="00AB60E9" w:rsidRDefault="00914B80" w:rsidP="00653555">
            <w:pPr>
              <w:pStyle w:val="Ledtext"/>
              <w:keepNext/>
              <w:spacing w:after="80"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>Underskrifter</w:t>
            </w:r>
          </w:p>
          <w:p w14:paraId="0E605D54" w14:textId="77777777" w:rsidR="00F57A45" w:rsidRPr="00AB60E9" w:rsidRDefault="00914B80" w:rsidP="00653555">
            <w:pPr>
              <w:pStyle w:val="Ledtext"/>
              <w:keepNext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ab/>
              <w:t>Sekreterare</w:t>
            </w:r>
          </w:p>
        </w:tc>
        <w:tc>
          <w:tcPr>
            <w:tcW w:w="8107" w:type="dxa"/>
            <w:gridSpan w:val="6"/>
            <w:vAlign w:val="bottom"/>
          </w:tcPr>
          <w:p w14:paraId="21E90DC0" w14:textId="77777777" w:rsidR="00F57A45" w:rsidRPr="00AB60E9" w:rsidRDefault="00914B80" w:rsidP="00653555">
            <w:pPr>
              <w:pStyle w:val="Tabellinnehll"/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……………………………………………………………………………………………...</w:t>
            </w:r>
          </w:p>
        </w:tc>
      </w:tr>
      <w:tr w:rsidR="00F244EB" w14:paraId="75061E3C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02"/>
        </w:trPr>
        <w:tc>
          <w:tcPr>
            <w:tcW w:w="2325" w:type="dxa"/>
            <w:tcBorders>
              <w:left w:val="single" w:sz="4" w:space="0" w:color="auto"/>
            </w:tcBorders>
          </w:tcPr>
          <w:p w14:paraId="031B07F6" w14:textId="77777777" w:rsidR="00F57A45" w:rsidRPr="00AB60E9" w:rsidRDefault="00F57A45" w:rsidP="00653555">
            <w:pPr>
              <w:pStyle w:val="Tabellinnehll"/>
              <w:keepNext/>
              <w:rPr>
                <w:rFonts w:asciiTheme="minorHAnsi" w:hAnsiTheme="minorHAnsi" w:cstheme="minorHAnsi"/>
              </w:rPr>
            </w:pPr>
          </w:p>
        </w:tc>
        <w:bookmarkStart w:id="6" w:name="bmSekr" w:displacedByCustomXml="next"/>
        <w:bookmarkEnd w:id="6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alias w:val="Sekreterare"/>
            <w:tag w:val="Sekreterare namn"/>
            <w:id w:val="-1980448244"/>
            <w:placeholder>
              <w:docPart w:val="4F5EEBB2D5834725A563388AA6367477"/>
            </w:placeholder>
            <w:dataBinding w:xpath="/Global_Meeting[1]/SecretaryName[1]" w:storeItemID="{4EBE329E-A3A4-44C3-9423-829C201EC525}"/>
            <w:text/>
          </w:sdtPr>
          <w:sdtEndPr/>
          <w:sdtContent>
            <w:tc>
              <w:tcPr>
                <w:tcW w:w="8107" w:type="dxa"/>
                <w:gridSpan w:val="6"/>
                <w:vAlign w:val="center"/>
              </w:tcPr>
              <w:p w14:paraId="3F0D1C5E" w14:textId="77777777" w:rsidR="00F57A45" w:rsidRPr="00AB60E9" w:rsidRDefault="00914B80" w:rsidP="00E32C7D">
                <w:pPr>
                  <w:pStyle w:val="Tabellinnehll"/>
                  <w:keepNext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Anette Danielsson</w:t>
                </w:r>
              </w:p>
            </w:tc>
          </w:sdtContent>
        </w:sdt>
      </w:tr>
      <w:tr w:rsidR="00F244EB" w14:paraId="7415B1ED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80"/>
        </w:trPr>
        <w:tc>
          <w:tcPr>
            <w:tcW w:w="2325" w:type="dxa"/>
            <w:tcBorders>
              <w:left w:val="single" w:sz="4" w:space="0" w:color="auto"/>
            </w:tcBorders>
            <w:vAlign w:val="bottom"/>
          </w:tcPr>
          <w:p w14:paraId="06C2DDB6" w14:textId="77777777" w:rsidR="00F57A45" w:rsidRPr="00AB60E9" w:rsidRDefault="00914B80" w:rsidP="00653555">
            <w:pPr>
              <w:pStyle w:val="Ledtext"/>
              <w:keepNext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ab/>
              <w:t>Ordförande</w:t>
            </w:r>
          </w:p>
        </w:tc>
        <w:tc>
          <w:tcPr>
            <w:tcW w:w="8107" w:type="dxa"/>
            <w:gridSpan w:val="6"/>
            <w:vAlign w:val="bottom"/>
          </w:tcPr>
          <w:p w14:paraId="7CC0309B" w14:textId="77777777" w:rsidR="00F57A45" w:rsidRPr="00AB60E9" w:rsidRDefault="00914B80" w:rsidP="00653555">
            <w:pPr>
              <w:pStyle w:val="Tabellinnehll"/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……………………………………………………………………………………………...</w:t>
            </w:r>
          </w:p>
        </w:tc>
      </w:tr>
      <w:tr w:rsidR="00F244EB" w14:paraId="58DB9FF5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98"/>
        </w:trPr>
        <w:tc>
          <w:tcPr>
            <w:tcW w:w="2325" w:type="dxa"/>
            <w:tcBorders>
              <w:left w:val="single" w:sz="4" w:space="0" w:color="auto"/>
            </w:tcBorders>
          </w:tcPr>
          <w:p w14:paraId="7F57C89B" w14:textId="77777777" w:rsidR="00F57A45" w:rsidRPr="00AB60E9" w:rsidRDefault="00F57A45" w:rsidP="00653555">
            <w:pPr>
              <w:pStyle w:val="Tabellinnehll"/>
              <w:keepNext/>
              <w:rPr>
                <w:rFonts w:asciiTheme="minorHAnsi" w:hAnsiTheme="minorHAnsi" w:cstheme="minorHAnsi"/>
              </w:rPr>
            </w:pPr>
          </w:p>
        </w:tc>
        <w:bookmarkStart w:id="7" w:name="bmOrdf" w:displacedByCustomXml="next"/>
        <w:bookmarkEnd w:id="7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alias w:val="Ordförande"/>
            <w:tag w:val="Ordförande"/>
            <w:id w:val="-1498020554"/>
            <w:placeholder>
              <w:docPart w:val="B565A50783AA4F9BAC5EA69A31A7CECA"/>
            </w:placeholder>
            <w:dataBinding w:xpath="/Global_Meeting[1]/Chairman[1]" w:storeItemID="{4EBE329E-A3A4-44C3-9423-829C201EC525}"/>
            <w:text/>
          </w:sdtPr>
          <w:sdtEndPr/>
          <w:sdtContent>
            <w:tc>
              <w:tcPr>
                <w:tcW w:w="8107" w:type="dxa"/>
                <w:gridSpan w:val="6"/>
                <w:vAlign w:val="center"/>
              </w:tcPr>
              <w:p w14:paraId="65B7D7B8" w14:textId="77777777" w:rsidR="00F57A45" w:rsidRPr="00AB60E9" w:rsidRDefault="00914B80" w:rsidP="00E32C7D">
                <w:pPr>
                  <w:pStyle w:val="Tabellinnehll"/>
                  <w:keepNext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Joel Schäfer</w:t>
                </w:r>
              </w:p>
            </w:tc>
          </w:sdtContent>
        </w:sdt>
      </w:tr>
      <w:tr w:rsidR="00F244EB" w14:paraId="4A4A1BCA" w14:textId="77777777" w:rsidTr="00E952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78"/>
        </w:trPr>
        <w:tc>
          <w:tcPr>
            <w:tcW w:w="2325" w:type="dxa"/>
            <w:tcBorders>
              <w:left w:val="single" w:sz="4" w:space="0" w:color="auto"/>
            </w:tcBorders>
            <w:vAlign w:val="bottom"/>
          </w:tcPr>
          <w:p w14:paraId="7C946C57" w14:textId="77777777" w:rsidR="00F57A45" w:rsidRPr="00AB60E9" w:rsidRDefault="00914B80" w:rsidP="00653555">
            <w:pPr>
              <w:pStyle w:val="Ledtext"/>
              <w:keepNext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ab/>
              <w:t>Justerare</w:t>
            </w:r>
          </w:p>
        </w:tc>
        <w:tc>
          <w:tcPr>
            <w:tcW w:w="8107" w:type="dxa"/>
            <w:gridSpan w:val="6"/>
            <w:vAlign w:val="bottom"/>
          </w:tcPr>
          <w:p w14:paraId="650D4CD9" w14:textId="77777777" w:rsidR="00F57A45" w:rsidRPr="00AB60E9" w:rsidRDefault="00914B80" w:rsidP="00653555">
            <w:pPr>
              <w:pStyle w:val="Tabellinnehll"/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</w:p>
        </w:tc>
      </w:tr>
      <w:tr w:rsidR="00F244EB" w14:paraId="72FBFA94" w14:textId="77777777" w:rsidTr="00E952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66"/>
        </w:trPr>
        <w:tc>
          <w:tcPr>
            <w:tcW w:w="2325" w:type="dxa"/>
            <w:tcBorders>
              <w:left w:val="single" w:sz="4" w:space="0" w:color="auto"/>
              <w:bottom w:val="single" w:sz="4" w:space="0" w:color="auto"/>
            </w:tcBorders>
          </w:tcPr>
          <w:p w14:paraId="1818F0FF" w14:textId="77777777" w:rsidR="00E95244" w:rsidRPr="00AB60E9" w:rsidRDefault="00E95244" w:rsidP="00653555">
            <w:pPr>
              <w:pStyle w:val="Tabellinnehll"/>
              <w:rPr>
                <w:rFonts w:asciiTheme="minorHAnsi" w:hAnsiTheme="minorHAnsi" w:cstheme="minorHAnsi"/>
              </w:rPr>
            </w:pPr>
          </w:p>
        </w:tc>
        <w:bookmarkStart w:id="8" w:name="bmJust1" w:displacedByCustomXml="next"/>
        <w:bookmarkEnd w:id="8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alias w:val="Justerare"/>
            <w:tag w:val="Justerare1"/>
            <w:id w:val="808988456"/>
            <w:placeholder>
              <w:docPart w:val="9ADDFC0438F54E7183DCD4D821B1442E"/>
            </w:placeholder>
            <w:dataBinding w:xpath="/Global_Meeting[1]/Approver1[1]" w:storeItemID="{4EBE329E-A3A4-44C3-9423-829C201EC525}"/>
            <w:text/>
          </w:sdtPr>
          <w:sdtEndPr/>
          <w:sdtContent>
            <w:tc>
              <w:tcPr>
                <w:tcW w:w="8107" w:type="dxa"/>
                <w:gridSpan w:val="6"/>
              </w:tcPr>
              <w:p w14:paraId="0FE22D99" w14:textId="77777777" w:rsidR="00E95244" w:rsidRPr="00AB60E9" w:rsidRDefault="00914B80" w:rsidP="00E32C7D">
                <w:pPr>
                  <w:pStyle w:val="Tabellinnehll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Eddy Forsman</w:t>
                </w:r>
              </w:p>
            </w:tc>
          </w:sdtContent>
        </w:sdt>
        <w:bookmarkStart w:id="9" w:name="bmJust2" w:displacedByCustomXml="prev"/>
        <w:bookmarkEnd w:id="9" w:displacedByCustomXml="prev"/>
      </w:tr>
      <w:tr w:rsidR="00F244EB" w14:paraId="0566DAF7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70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C90237" w14:textId="77777777" w:rsidR="00F57A45" w:rsidRPr="00770DC6" w:rsidRDefault="00914B80" w:rsidP="00653555">
            <w:pPr>
              <w:pStyle w:val="Tabellinnehll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770DC6">
              <w:rPr>
                <w:rFonts w:asciiTheme="minorHAnsi" w:hAnsiTheme="minorHAnsi" w:cstheme="minorHAnsi"/>
                <w:b/>
                <w:sz w:val="24"/>
                <w:szCs w:val="24"/>
              </w:rPr>
              <w:t>ANSLAGSBEVIS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– anslås på kommunens digitala </w:t>
            </w:r>
            <w:r>
              <w:rPr>
                <w:rFonts w:asciiTheme="minorHAnsi" w:hAnsiTheme="minorHAnsi" w:cstheme="minorHAnsi"/>
                <w:i/>
              </w:rPr>
              <w:t>anslagstavla www.borgholm.se</w:t>
            </w:r>
          </w:p>
        </w:tc>
      </w:tr>
      <w:tr w:rsidR="00F244EB" w14:paraId="4F1A4F01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4"/>
        </w:trPr>
        <w:tc>
          <w:tcPr>
            <w:tcW w:w="2325" w:type="dxa"/>
            <w:tcBorders>
              <w:left w:val="single" w:sz="4" w:space="0" w:color="auto"/>
            </w:tcBorders>
            <w:vAlign w:val="bottom"/>
          </w:tcPr>
          <w:p w14:paraId="55EAE72F" w14:textId="77777777" w:rsidR="00F57A45" w:rsidRPr="00AB60E9" w:rsidRDefault="00914B80" w:rsidP="00653555">
            <w:pPr>
              <w:pStyle w:val="Ledtext"/>
              <w:keepNext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  <w:b/>
                <w:sz w:val="22"/>
                <w:szCs w:val="22"/>
              </w:rPr>
              <w:t>Protokollet anslås</w:t>
            </w:r>
            <w:r w:rsidRPr="00AB60E9">
              <w:rPr>
                <w:rFonts w:asciiTheme="minorHAnsi" w:hAnsiTheme="minorHAnsi" w:cstheme="minorHAnsi"/>
                <w:b/>
                <w:szCs w:val="22"/>
              </w:rPr>
              <w:br/>
            </w:r>
            <w:r w:rsidRPr="00AB60E9">
              <w:rPr>
                <w:rFonts w:asciiTheme="minorHAnsi" w:hAnsiTheme="minorHAnsi" w:cstheme="minorHAnsi"/>
              </w:rPr>
              <w:t>Datum då anslaget sätts upp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Anslagsdatum"/>
            <w:tag w:val="Anslagsdatum"/>
            <w:id w:val="-2071953255"/>
            <w:placeholder>
              <w:docPart w:val="D2EB63A5A8414A47889DF068357B6380"/>
            </w:placeholder>
            <w:dataBinding w:xpath="/Global_Meeting[1]/NoticeDate[1]" w:storeItemID="{4EBE329E-A3A4-44C3-9423-829C201EC525}"/>
            <w:text/>
          </w:sdtPr>
          <w:sdtEndPr/>
          <w:sdtContent>
            <w:tc>
              <w:tcPr>
                <w:tcW w:w="2891" w:type="dxa"/>
                <w:vAlign w:val="bottom"/>
              </w:tcPr>
              <w:p w14:paraId="2FB3CB6B" w14:textId="77777777" w:rsidR="00F57A45" w:rsidRPr="00AB60E9" w:rsidRDefault="00914B80" w:rsidP="000A4F2E">
                <w:pPr>
                  <w:pStyle w:val="Tabellinnehll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2025-07-</w:t>
                </w:r>
                <w:r w:rsidR="007F6109">
                  <w:rPr>
                    <w:rFonts w:asciiTheme="minorHAnsi" w:hAnsiTheme="minorHAnsi" w:cstheme="minorHAnsi"/>
                    <w:sz w:val="22"/>
                    <w:szCs w:val="22"/>
                  </w:rPr>
                  <w:t>10</w:t>
                </w:r>
              </w:p>
            </w:tc>
          </w:sdtContent>
        </w:sdt>
        <w:tc>
          <w:tcPr>
            <w:tcW w:w="2608" w:type="dxa"/>
            <w:gridSpan w:val="2"/>
            <w:vAlign w:val="bottom"/>
          </w:tcPr>
          <w:p w14:paraId="1F8F9D71" w14:textId="77777777" w:rsidR="00F57A45" w:rsidRPr="00AB60E9" w:rsidRDefault="00914B80" w:rsidP="00653555">
            <w:pPr>
              <w:pStyle w:val="Ledtext"/>
              <w:keepNext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>Datum då anslaget tas ned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as ned datum"/>
            <w:tag w:val="Tas ned datum"/>
            <w:id w:val="549883095"/>
            <w:placeholder>
              <w:docPart w:val="47DEFAB269A14619A8EE497305834501"/>
            </w:placeholder>
            <w:dataBinding w:xpath="/Global_Meeting[1]/TakeDownDate[1]" w:storeItemID="{4EBE329E-A3A4-44C3-9423-829C201EC525}"/>
            <w:text/>
          </w:sdtPr>
          <w:sdtEndPr/>
          <w:sdtContent>
            <w:tc>
              <w:tcPr>
                <w:tcW w:w="2608" w:type="dxa"/>
                <w:gridSpan w:val="3"/>
                <w:tcBorders>
                  <w:left w:val="nil"/>
                </w:tcBorders>
                <w:vAlign w:val="bottom"/>
              </w:tcPr>
              <w:p w14:paraId="6397BC29" w14:textId="77777777" w:rsidR="00F57A45" w:rsidRPr="00AB60E9" w:rsidRDefault="00914B80" w:rsidP="000A4F2E">
                <w:pPr>
                  <w:pStyle w:val="Tabellinnehll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2025-08-0</w:t>
                </w:r>
                <w:r w:rsidR="007F6109">
                  <w:rPr>
                    <w:rFonts w:asciiTheme="minorHAnsi" w:hAnsiTheme="minorHAnsi" w:cstheme="minorHAnsi"/>
                    <w:sz w:val="22"/>
                    <w:szCs w:val="22"/>
                  </w:rPr>
                  <w:t>5</w:t>
                </w:r>
              </w:p>
            </w:tc>
          </w:sdtContent>
        </w:sdt>
      </w:tr>
      <w:tr w:rsidR="00F244EB" w14:paraId="11056CD5" w14:textId="77777777" w:rsidTr="0065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80"/>
        </w:trPr>
        <w:tc>
          <w:tcPr>
            <w:tcW w:w="2325" w:type="dxa"/>
            <w:tcBorders>
              <w:left w:val="single" w:sz="4" w:space="0" w:color="auto"/>
            </w:tcBorders>
            <w:vAlign w:val="bottom"/>
          </w:tcPr>
          <w:p w14:paraId="3F55B899" w14:textId="77777777" w:rsidR="00F57A45" w:rsidRPr="00AB60E9" w:rsidRDefault="00914B80" w:rsidP="00653555">
            <w:pPr>
              <w:pStyle w:val="Ledtext"/>
              <w:keepNext/>
              <w:rPr>
                <w:rFonts w:asciiTheme="minorHAnsi" w:hAnsiTheme="minorHAnsi" w:cstheme="minorHAnsi"/>
              </w:rPr>
            </w:pPr>
            <w:r w:rsidRPr="00AB60E9">
              <w:rPr>
                <w:rFonts w:asciiTheme="minorHAnsi" w:hAnsiTheme="minorHAnsi" w:cstheme="minorHAnsi"/>
              </w:rPr>
              <w:t>Förvaringsplats för protokollet</w:t>
            </w:r>
          </w:p>
        </w:tc>
        <w:bookmarkStart w:id="10" w:name="bmForvaring" w:displacedByCustomXml="next"/>
        <w:bookmarkEnd w:id="1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alias w:val="Förvaringsplats"/>
            <w:tag w:val="Förvaras"/>
            <w:id w:val="-2090997039"/>
            <w:placeholder>
              <w:docPart w:val="E703F0FE81F74EE5A40E560313B509EE"/>
            </w:placeholder>
            <w:dataBinding w:xpath="/Global_Meeting[1]/WhereToStore[1]" w:storeItemID="{4EBE329E-A3A4-44C3-9423-829C201EC525}"/>
            <w:text/>
          </w:sdtPr>
          <w:sdtEndPr/>
          <w:sdtContent>
            <w:tc>
              <w:tcPr>
                <w:tcW w:w="8107" w:type="dxa"/>
                <w:gridSpan w:val="6"/>
                <w:vAlign w:val="bottom"/>
              </w:tcPr>
              <w:p w14:paraId="56979A40" w14:textId="77777777" w:rsidR="00F57A45" w:rsidRPr="00AB60E9" w:rsidRDefault="00914B80" w:rsidP="00653555">
                <w:pPr>
                  <w:pStyle w:val="Tabellinnehll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Socialkontoret i Borgholm</w:t>
                </w:r>
              </w:p>
            </w:tc>
          </w:sdtContent>
        </w:sdt>
      </w:tr>
    </w:tbl>
    <w:p w14:paraId="182CEA38" w14:textId="77777777" w:rsidR="00187F27" w:rsidRPr="00AB60E9" w:rsidRDefault="00187F27">
      <w:pPr>
        <w:pStyle w:val="Sidfot"/>
        <w:rPr>
          <w:rFonts w:asciiTheme="minorHAnsi" w:hAnsiTheme="minorHAnsi" w:cstheme="minorHAnsi"/>
          <w:sz w:val="22"/>
          <w:szCs w:val="22"/>
        </w:rPr>
      </w:pPr>
    </w:p>
    <w:p w14:paraId="0E221AB9" w14:textId="77777777" w:rsidR="00826944" w:rsidRPr="00AB60E9" w:rsidRDefault="00826944" w:rsidP="00A9584D">
      <w:pPr>
        <w:pStyle w:val="Sidfot"/>
        <w:ind w:left="-1276"/>
        <w:rPr>
          <w:rFonts w:asciiTheme="minorHAnsi" w:hAnsiTheme="minorHAnsi" w:cstheme="minorHAnsi"/>
          <w:sz w:val="22"/>
          <w:szCs w:val="22"/>
        </w:rPr>
      </w:pPr>
    </w:p>
    <w:p w14:paraId="4D67DD69" w14:textId="77777777" w:rsidR="00F04B8F" w:rsidRPr="00AB60E9" w:rsidRDefault="00914B80" w:rsidP="009A208B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  <w:r w:rsidRPr="00AB60E9">
        <w:rPr>
          <w:rFonts w:asciiTheme="minorHAnsi" w:hAnsiTheme="minorHAnsi" w:cstheme="minorHAnsi"/>
          <w:b/>
          <w:szCs w:val="22"/>
        </w:rPr>
        <w:lastRenderedPageBreak/>
        <w:t>Innehållsförteckning:</w:t>
      </w:r>
    </w:p>
    <w:sdt>
      <w:sdtPr>
        <w:rPr>
          <w:rFonts w:asciiTheme="minorHAnsi" w:hAnsiTheme="minorHAnsi" w:cstheme="minorHAnsi"/>
          <w:szCs w:val="22"/>
        </w:rPr>
        <w:alias w:val="tbl_RakBeslutsLista"/>
        <w:tag w:val="tbl_RakBeslutsLista"/>
        <w:id w:val="1516415273"/>
      </w:sdtPr>
      <w:sdtEndPr/>
      <w:sdtContent>
        <w:p w14:paraId="24A5D372" w14:textId="77777777" w:rsidR="00304FC4" w:rsidRPr="00AB60E9" w:rsidRDefault="00304FC4" w:rsidP="00304FC4">
          <w:pPr>
            <w:ind w:left="567"/>
            <w:rPr>
              <w:rFonts w:asciiTheme="minorHAnsi" w:hAnsiTheme="minorHAnsi" w:cstheme="minorHAnsi"/>
              <w:szCs w:val="22"/>
            </w:rPr>
          </w:pPr>
        </w:p>
        <w:tbl>
          <w:tblPr>
            <w:tblStyle w:val="Tabellrutnt"/>
            <w:tblW w:w="10348" w:type="dxa"/>
            <w:tblInd w:w="-12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0"/>
            <w:gridCol w:w="6663"/>
            <w:gridCol w:w="1701"/>
            <w:gridCol w:w="142"/>
            <w:gridCol w:w="992"/>
          </w:tblGrid>
          <w:tr w:rsidR="00F244EB" w14:paraId="23A2F712" w14:textId="77777777" w:rsidTr="005F5BAB">
            <w:tc>
              <w:tcPr>
                <w:tcW w:w="850" w:type="dxa"/>
              </w:tcPr>
              <w:p w14:paraId="08AD8F23" w14:textId="77777777" w:rsidR="00304FC4" w:rsidRPr="00AB60E9" w:rsidRDefault="00914B80" w:rsidP="00A9584D">
                <w:pPr>
                  <w:spacing w:line="360" w:lineRule="auto"/>
                  <w:rPr>
                    <w:rFonts w:asciiTheme="minorHAnsi" w:hAnsiTheme="minorHAnsi" w:cstheme="minorHAnsi"/>
                    <w:szCs w:val="22"/>
                  </w:rPr>
                </w:pPr>
                <w:r w:rsidRPr="00AB60E9">
                  <w:rPr>
                    <w:rFonts w:asciiTheme="minorHAnsi" w:hAnsiTheme="minorHAnsi" w:cstheme="minorHAnsi"/>
                    <w:szCs w:val="22"/>
                  </w:rPr>
                  <w:t>§ 40</w:t>
                </w:r>
              </w:p>
            </w:tc>
            <w:tc>
              <w:tcPr>
                <w:tcW w:w="6663" w:type="dxa"/>
              </w:tcPr>
              <w:p w14:paraId="0558F993" w14:textId="77777777" w:rsidR="00304FC4" w:rsidRPr="00AB60E9" w:rsidRDefault="00914B80" w:rsidP="009A208B">
                <w:pPr>
                  <w:spacing w:after="120" w:line="240" w:lineRule="auto"/>
                  <w:rPr>
                    <w:rFonts w:asciiTheme="minorHAnsi" w:hAnsiTheme="minorHAnsi" w:cstheme="minorHAnsi"/>
                    <w:szCs w:val="22"/>
                  </w:rPr>
                </w:pPr>
                <w:r w:rsidRPr="00AB60E9">
                  <w:rPr>
                    <w:rFonts w:asciiTheme="minorHAnsi" w:hAnsiTheme="minorHAnsi" w:cstheme="minorHAnsi"/>
                    <w:szCs w:val="22"/>
                  </w:rPr>
                  <w:t>Övervägande enligt 22 kap 13 § SoL</w:t>
                </w:r>
              </w:p>
            </w:tc>
            <w:tc>
              <w:tcPr>
                <w:tcW w:w="1701" w:type="dxa"/>
              </w:tcPr>
              <w:p w14:paraId="416B374C" w14:textId="77777777" w:rsidR="00304FC4" w:rsidRPr="00AB60E9" w:rsidRDefault="00304FC4" w:rsidP="00A9584D">
                <w:pPr>
                  <w:spacing w:line="360" w:lineRule="auto"/>
                  <w:rPr>
                    <w:rFonts w:asciiTheme="minorHAnsi" w:hAnsiTheme="minorHAnsi" w:cstheme="minorHAnsi"/>
                    <w:szCs w:val="22"/>
                  </w:rPr>
                </w:pPr>
              </w:p>
            </w:tc>
            <w:tc>
              <w:tcPr>
                <w:tcW w:w="142" w:type="dxa"/>
              </w:tcPr>
              <w:p w14:paraId="49352F9B" w14:textId="77777777" w:rsidR="00304FC4" w:rsidRPr="00AB60E9" w:rsidRDefault="00304FC4" w:rsidP="00A9584D">
                <w:pPr>
                  <w:spacing w:line="360" w:lineRule="auto"/>
                  <w:rPr>
                    <w:rFonts w:asciiTheme="minorHAnsi" w:hAnsiTheme="minorHAnsi" w:cstheme="minorHAnsi"/>
                    <w:szCs w:val="22"/>
                  </w:rPr>
                </w:pPr>
              </w:p>
            </w:tc>
            <w:tc>
              <w:tcPr>
                <w:tcW w:w="992" w:type="dxa"/>
              </w:tcPr>
              <w:p w14:paraId="187034B6" w14:textId="77777777" w:rsidR="00304FC4" w:rsidRPr="00AB60E9" w:rsidRDefault="00304FC4" w:rsidP="00A9584D">
                <w:pPr>
                  <w:spacing w:line="360" w:lineRule="auto"/>
                  <w:rPr>
                    <w:rFonts w:asciiTheme="minorHAnsi" w:hAnsiTheme="minorHAnsi" w:cstheme="minorHAnsi"/>
                    <w:szCs w:val="22"/>
                  </w:rPr>
                </w:pPr>
              </w:p>
            </w:tc>
          </w:tr>
          <w:tr w:rsidR="00F244EB" w14:paraId="3250407A" w14:textId="77777777" w:rsidTr="005F5BAB">
            <w:tc>
              <w:tcPr>
                <w:tcW w:w="850" w:type="dxa"/>
              </w:tcPr>
              <w:p w14:paraId="3DED35EC" w14:textId="77777777" w:rsidR="00304FC4" w:rsidRPr="00AB60E9" w:rsidRDefault="00914B80" w:rsidP="00A9584D">
                <w:pPr>
                  <w:spacing w:line="360" w:lineRule="auto"/>
                  <w:rPr>
                    <w:rFonts w:asciiTheme="minorHAnsi" w:hAnsiTheme="minorHAnsi" w:cstheme="minorHAnsi"/>
                    <w:szCs w:val="22"/>
                  </w:rPr>
                </w:pPr>
                <w:r w:rsidRPr="00AB60E9">
                  <w:rPr>
                    <w:rFonts w:asciiTheme="minorHAnsi" w:hAnsiTheme="minorHAnsi" w:cstheme="minorHAnsi"/>
                    <w:szCs w:val="22"/>
                  </w:rPr>
                  <w:t>§ 41</w:t>
                </w:r>
              </w:p>
            </w:tc>
            <w:tc>
              <w:tcPr>
                <w:tcW w:w="6663" w:type="dxa"/>
              </w:tcPr>
              <w:p w14:paraId="503A640B" w14:textId="77777777" w:rsidR="00304FC4" w:rsidRPr="00AB60E9" w:rsidRDefault="00914B80" w:rsidP="009A208B">
                <w:pPr>
                  <w:spacing w:after="120" w:line="240" w:lineRule="auto"/>
                  <w:rPr>
                    <w:rFonts w:asciiTheme="minorHAnsi" w:hAnsiTheme="minorHAnsi" w:cstheme="minorHAnsi"/>
                    <w:szCs w:val="22"/>
                  </w:rPr>
                </w:pPr>
                <w:r w:rsidRPr="00AB60E9">
                  <w:rPr>
                    <w:rFonts w:asciiTheme="minorHAnsi" w:hAnsiTheme="minorHAnsi" w:cstheme="minorHAnsi"/>
                    <w:szCs w:val="22"/>
                  </w:rPr>
                  <w:t>Redovisning av delegationsbeslut; Nedsättning av hyra vid dubbla boendekostnader</w:t>
                </w:r>
              </w:p>
            </w:tc>
            <w:tc>
              <w:tcPr>
                <w:tcW w:w="1701" w:type="dxa"/>
              </w:tcPr>
              <w:p w14:paraId="6B1CD482" w14:textId="77777777" w:rsidR="00304FC4" w:rsidRPr="00AB60E9" w:rsidRDefault="00304FC4" w:rsidP="00A9584D">
                <w:pPr>
                  <w:spacing w:line="360" w:lineRule="auto"/>
                  <w:rPr>
                    <w:rFonts w:asciiTheme="minorHAnsi" w:hAnsiTheme="minorHAnsi" w:cstheme="minorHAnsi"/>
                    <w:szCs w:val="22"/>
                  </w:rPr>
                </w:pPr>
              </w:p>
            </w:tc>
            <w:tc>
              <w:tcPr>
                <w:tcW w:w="142" w:type="dxa"/>
              </w:tcPr>
              <w:p w14:paraId="4C116940" w14:textId="77777777" w:rsidR="00304FC4" w:rsidRPr="00AB60E9" w:rsidRDefault="00304FC4" w:rsidP="00A9584D">
                <w:pPr>
                  <w:spacing w:line="360" w:lineRule="auto"/>
                  <w:rPr>
                    <w:rFonts w:asciiTheme="minorHAnsi" w:hAnsiTheme="minorHAnsi" w:cstheme="minorHAnsi"/>
                    <w:szCs w:val="22"/>
                  </w:rPr>
                </w:pPr>
              </w:p>
            </w:tc>
            <w:tc>
              <w:tcPr>
                <w:tcW w:w="992" w:type="dxa"/>
              </w:tcPr>
              <w:p w14:paraId="52FF96FD" w14:textId="77777777" w:rsidR="00304FC4" w:rsidRPr="00AB60E9" w:rsidRDefault="00304FC4" w:rsidP="00A9584D">
                <w:pPr>
                  <w:spacing w:line="360" w:lineRule="auto"/>
                  <w:rPr>
                    <w:rFonts w:asciiTheme="minorHAnsi" w:hAnsiTheme="minorHAnsi" w:cstheme="minorHAnsi"/>
                    <w:szCs w:val="22"/>
                  </w:rPr>
                </w:pPr>
              </w:p>
            </w:tc>
          </w:tr>
        </w:tbl>
        <w:p w14:paraId="4BC6569F" w14:textId="77777777" w:rsidR="00304FC4" w:rsidRPr="00AB60E9" w:rsidRDefault="00914B80" w:rsidP="00304FC4">
          <w:pPr>
            <w:ind w:left="567"/>
            <w:rPr>
              <w:rFonts w:asciiTheme="minorHAnsi" w:hAnsiTheme="minorHAnsi" w:cstheme="minorHAnsi"/>
            </w:rPr>
          </w:pPr>
        </w:p>
      </w:sdtContent>
    </w:sdt>
    <w:p w14:paraId="12F5E47C" w14:textId="77777777" w:rsidR="00187F27" w:rsidRPr="00AB60E9" w:rsidRDefault="00187F27">
      <w:pPr>
        <w:pStyle w:val="Sidfot"/>
        <w:rPr>
          <w:rFonts w:asciiTheme="minorHAnsi" w:hAnsiTheme="minorHAnsi" w:cstheme="minorHAnsi"/>
          <w:sz w:val="22"/>
          <w:szCs w:val="22"/>
        </w:rPr>
      </w:pPr>
    </w:p>
    <w:sectPr w:rsidR="00187F27" w:rsidRPr="00AB60E9" w:rsidSect="000C6E5B">
      <w:headerReference w:type="default" r:id="rId10"/>
      <w:footerReference w:type="default" r:id="rId11"/>
      <w:headerReference w:type="first" r:id="rId12"/>
      <w:pgSz w:w="11906" w:h="16838" w:code="9"/>
      <w:pgMar w:top="454" w:right="2041" w:bottom="397" w:left="2438" w:header="454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1F4B" w14:textId="77777777" w:rsidR="00914B80" w:rsidRDefault="00914B80">
      <w:pPr>
        <w:spacing w:line="240" w:lineRule="auto"/>
      </w:pPr>
      <w:r>
        <w:separator/>
      </w:r>
    </w:p>
  </w:endnote>
  <w:endnote w:type="continuationSeparator" w:id="0">
    <w:p w14:paraId="15AB2D15" w14:textId="77777777" w:rsidR="00914B80" w:rsidRDefault="00914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65AB" w14:textId="77777777" w:rsidR="00B029B2" w:rsidRDefault="00B029B2" w:rsidP="00B029B2">
    <w:pPr>
      <w:pStyle w:val="Sidfot"/>
      <w:spacing w:before="480"/>
    </w:pPr>
  </w:p>
  <w:tbl>
    <w:tblPr>
      <w:tblW w:w="10432" w:type="dxa"/>
      <w:tblInd w:w="-130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04"/>
      <w:gridCol w:w="1304"/>
      <w:gridCol w:w="1304"/>
      <w:gridCol w:w="1304"/>
      <w:gridCol w:w="5216"/>
    </w:tblGrid>
    <w:tr w:rsidR="00F244EB" w14:paraId="5A883B00" w14:textId="77777777" w:rsidTr="004A48AB">
      <w:trPr>
        <w:cantSplit/>
        <w:trHeight w:hRule="exact" w:val="170"/>
      </w:trPr>
      <w:tc>
        <w:tcPr>
          <w:tcW w:w="5216" w:type="dxa"/>
          <w:gridSpan w:val="4"/>
          <w:tcBorders>
            <w:top w:val="single" w:sz="4" w:space="0" w:color="auto"/>
            <w:left w:val="single" w:sz="4" w:space="0" w:color="auto"/>
          </w:tcBorders>
        </w:tcPr>
        <w:p w14:paraId="388720B2" w14:textId="77777777" w:rsidR="00CD51DC" w:rsidRDefault="00914B80">
          <w:pPr>
            <w:pStyle w:val="Ledtext"/>
            <w:rPr>
              <w:sz w:val="14"/>
            </w:rPr>
          </w:pPr>
          <w:r>
            <w:rPr>
              <w:sz w:val="14"/>
            </w:rPr>
            <w:t>Justerandes sign</w:t>
          </w:r>
        </w:p>
      </w:tc>
      <w:tc>
        <w:tcPr>
          <w:tcW w:w="5216" w:type="dxa"/>
          <w:tcBorders>
            <w:top w:val="single" w:sz="4" w:space="0" w:color="auto"/>
          </w:tcBorders>
        </w:tcPr>
        <w:p w14:paraId="32FE22C2" w14:textId="77777777" w:rsidR="00CD51DC" w:rsidRDefault="00914B80">
          <w:pPr>
            <w:pStyle w:val="Ledtext"/>
            <w:rPr>
              <w:sz w:val="14"/>
            </w:rPr>
          </w:pPr>
          <w:r>
            <w:rPr>
              <w:sz w:val="14"/>
            </w:rPr>
            <w:t>Utdragsbestyrkande</w:t>
          </w:r>
        </w:p>
      </w:tc>
    </w:tr>
    <w:tr w:rsidR="00F244EB" w14:paraId="371B5EE9" w14:textId="77777777" w:rsidTr="004A48AB">
      <w:trPr>
        <w:cantSplit/>
        <w:trHeight w:hRule="exact" w:val="510"/>
      </w:trPr>
      <w:tc>
        <w:tcPr>
          <w:tcW w:w="1304" w:type="dxa"/>
          <w:tcBorders>
            <w:left w:val="single" w:sz="4" w:space="0" w:color="auto"/>
          </w:tcBorders>
        </w:tcPr>
        <w:p w14:paraId="374C56A0" w14:textId="77777777" w:rsidR="00CD51DC" w:rsidRDefault="00CD51DC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06A419FC" w14:textId="77777777" w:rsidR="00CD51DC" w:rsidRDefault="00CD51DC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60859490" w14:textId="77777777" w:rsidR="00CD51DC" w:rsidRDefault="00CD51DC">
          <w:pPr>
            <w:pStyle w:val="Tabellinnehll"/>
          </w:pPr>
        </w:p>
      </w:tc>
      <w:tc>
        <w:tcPr>
          <w:tcW w:w="1304" w:type="dxa"/>
          <w:tcBorders>
            <w:left w:val="single" w:sz="4" w:space="0" w:color="auto"/>
          </w:tcBorders>
        </w:tcPr>
        <w:p w14:paraId="7FA1451B" w14:textId="77777777" w:rsidR="00CD51DC" w:rsidRDefault="00CD51DC">
          <w:pPr>
            <w:pStyle w:val="Tabellinnehll"/>
          </w:pPr>
        </w:p>
      </w:tc>
      <w:tc>
        <w:tcPr>
          <w:tcW w:w="5216" w:type="dxa"/>
          <w:tcBorders>
            <w:left w:val="single" w:sz="4" w:space="0" w:color="auto"/>
          </w:tcBorders>
        </w:tcPr>
        <w:p w14:paraId="68E5131E" w14:textId="77777777" w:rsidR="00CD51DC" w:rsidRDefault="00CD51DC">
          <w:pPr>
            <w:pStyle w:val="Tabellinnehll"/>
          </w:pPr>
        </w:p>
      </w:tc>
    </w:tr>
  </w:tbl>
  <w:p w14:paraId="3014D189" w14:textId="77777777" w:rsidR="00CD51DC" w:rsidRDefault="00CD51DC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711C" w14:textId="77777777" w:rsidR="00914B80" w:rsidRDefault="00914B80">
      <w:pPr>
        <w:spacing w:line="240" w:lineRule="auto"/>
      </w:pPr>
      <w:r>
        <w:separator/>
      </w:r>
    </w:p>
  </w:footnote>
  <w:footnote w:type="continuationSeparator" w:id="0">
    <w:p w14:paraId="4E2B7C04" w14:textId="77777777" w:rsidR="00914B80" w:rsidRDefault="00914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8E43" w14:textId="77777777" w:rsidR="00CD51DC" w:rsidRPr="00A9584D" w:rsidRDefault="00914B80" w:rsidP="00A9584D">
    <w:pPr>
      <w:pStyle w:val="Sidhuvud"/>
      <w:ind w:left="-1134"/>
    </w:pPr>
    <w:r w:rsidRPr="00AB60E9">
      <w:rPr>
        <w:rFonts w:asciiTheme="minorHAnsi" w:hAnsiTheme="minorHAnsi" w:cstheme="minorHAnsi"/>
        <w:noProof/>
      </w:rPr>
      <w:drawing>
        <wp:inline distT="0" distB="0" distL="0" distR="0" wp14:anchorId="6C31F1D3" wp14:editId="531724D0">
          <wp:extent cx="2139950" cy="862564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8578" cy="862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76A4" w14:textId="77777777" w:rsidR="00CD51DC" w:rsidRDefault="00CD51D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D85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CC3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E8A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2E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1CB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E8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0F8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5EF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C9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00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045CF2"/>
    <w:multiLevelType w:val="multilevel"/>
    <w:tmpl w:val="4EBE687A"/>
    <w:name w:val="FORMsofts listmall"/>
    <w:lvl w:ilvl="0">
      <w:start w:val="1"/>
      <w:numFmt w:val="decimal"/>
      <w:pStyle w:val="Paragrafnummer"/>
      <w:lvlText w:val="§ %1"/>
      <w:lvlJc w:val="left"/>
      <w:pPr>
        <w:tabs>
          <w:tab w:val="num" w:pos="391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9E7E5F"/>
    <w:multiLevelType w:val="multilevel"/>
    <w:tmpl w:val="0560AD3C"/>
    <w:lvl w:ilvl="0">
      <w:start w:val="1"/>
      <w:numFmt w:val="none"/>
      <w:lvlText w:val="att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B46626"/>
    <w:multiLevelType w:val="multilevel"/>
    <w:tmpl w:val="CBF4D4CE"/>
    <w:name w:val="att-sats"/>
    <w:lvl w:ilvl="0">
      <w:start w:val="1"/>
      <w:numFmt w:val="none"/>
      <w:pStyle w:val="att-sats"/>
      <w:lvlText w:val="att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4720603">
    <w:abstractNumId w:val="10"/>
  </w:num>
  <w:num w:numId="2" w16cid:durableId="1847401573">
    <w:abstractNumId w:val="8"/>
  </w:num>
  <w:num w:numId="3" w16cid:durableId="1846481811">
    <w:abstractNumId w:val="3"/>
  </w:num>
  <w:num w:numId="4" w16cid:durableId="2051880760">
    <w:abstractNumId w:val="2"/>
  </w:num>
  <w:num w:numId="5" w16cid:durableId="370571429">
    <w:abstractNumId w:val="1"/>
  </w:num>
  <w:num w:numId="6" w16cid:durableId="609242258">
    <w:abstractNumId w:val="0"/>
  </w:num>
  <w:num w:numId="7" w16cid:durableId="567769460">
    <w:abstractNumId w:val="9"/>
  </w:num>
  <w:num w:numId="8" w16cid:durableId="1251697619">
    <w:abstractNumId w:val="7"/>
  </w:num>
  <w:num w:numId="9" w16cid:durableId="1670868290">
    <w:abstractNumId w:val="6"/>
  </w:num>
  <w:num w:numId="10" w16cid:durableId="1530412898">
    <w:abstractNumId w:val="5"/>
  </w:num>
  <w:num w:numId="11" w16cid:durableId="349183634">
    <w:abstractNumId w:val="4"/>
  </w:num>
  <w:num w:numId="12" w16cid:durableId="1562980960">
    <w:abstractNumId w:val="11"/>
  </w:num>
  <w:num w:numId="13" w16cid:durableId="1695300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F8"/>
    <w:rsid w:val="00005068"/>
    <w:rsid w:val="00006675"/>
    <w:rsid w:val="0000668D"/>
    <w:rsid w:val="00011A70"/>
    <w:rsid w:val="0001413C"/>
    <w:rsid w:val="000142FF"/>
    <w:rsid w:val="0001510F"/>
    <w:rsid w:val="00015497"/>
    <w:rsid w:val="000244F9"/>
    <w:rsid w:val="0003671B"/>
    <w:rsid w:val="000506E4"/>
    <w:rsid w:val="00052F3A"/>
    <w:rsid w:val="00064B9C"/>
    <w:rsid w:val="0006640F"/>
    <w:rsid w:val="0007193B"/>
    <w:rsid w:val="00073C1B"/>
    <w:rsid w:val="00082A27"/>
    <w:rsid w:val="00091A95"/>
    <w:rsid w:val="00093C31"/>
    <w:rsid w:val="000967F6"/>
    <w:rsid w:val="000A0CFE"/>
    <w:rsid w:val="000A1B20"/>
    <w:rsid w:val="000A4B83"/>
    <w:rsid w:val="000A4F2E"/>
    <w:rsid w:val="000A50D1"/>
    <w:rsid w:val="000A7A7F"/>
    <w:rsid w:val="000B2A69"/>
    <w:rsid w:val="000B5604"/>
    <w:rsid w:val="000B561E"/>
    <w:rsid w:val="000C3246"/>
    <w:rsid w:val="000C6E5B"/>
    <w:rsid w:val="000C7314"/>
    <w:rsid w:val="000D2361"/>
    <w:rsid w:val="000E36B3"/>
    <w:rsid w:val="000E7323"/>
    <w:rsid w:val="000F3E65"/>
    <w:rsid w:val="000F6F9C"/>
    <w:rsid w:val="00101931"/>
    <w:rsid w:val="00103F09"/>
    <w:rsid w:val="001152FA"/>
    <w:rsid w:val="00117C99"/>
    <w:rsid w:val="001228CB"/>
    <w:rsid w:val="00123289"/>
    <w:rsid w:val="00123A91"/>
    <w:rsid w:val="00136EC9"/>
    <w:rsid w:val="0014555D"/>
    <w:rsid w:val="00150CBF"/>
    <w:rsid w:val="001536A4"/>
    <w:rsid w:val="00153D27"/>
    <w:rsid w:val="00161196"/>
    <w:rsid w:val="00183533"/>
    <w:rsid w:val="00187F27"/>
    <w:rsid w:val="00191FBB"/>
    <w:rsid w:val="001A63E3"/>
    <w:rsid w:val="001B4797"/>
    <w:rsid w:val="001B6465"/>
    <w:rsid w:val="001B6ED0"/>
    <w:rsid w:val="001C2059"/>
    <w:rsid w:val="001C4B34"/>
    <w:rsid w:val="001C56B9"/>
    <w:rsid w:val="001D7DC5"/>
    <w:rsid w:val="001E68CC"/>
    <w:rsid w:val="001F0F0B"/>
    <w:rsid w:val="001F369C"/>
    <w:rsid w:val="001F471E"/>
    <w:rsid w:val="001F6496"/>
    <w:rsid w:val="002056C9"/>
    <w:rsid w:val="00225EF9"/>
    <w:rsid w:val="002525AF"/>
    <w:rsid w:val="002634DC"/>
    <w:rsid w:val="00264590"/>
    <w:rsid w:val="002663D3"/>
    <w:rsid w:val="00272144"/>
    <w:rsid w:val="00274AFF"/>
    <w:rsid w:val="00292318"/>
    <w:rsid w:val="002947B6"/>
    <w:rsid w:val="002A54FF"/>
    <w:rsid w:val="002B05A3"/>
    <w:rsid w:val="002B1685"/>
    <w:rsid w:val="002B2245"/>
    <w:rsid w:val="002B3D57"/>
    <w:rsid w:val="002C0510"/>
    <w:rsid w:val="002D045C"/>
    <w:rsid w:val="002D7EA1"/>
    <w:rsid w:val="002E3539"/>
    <w:rsid w:val="002E36D6"/>
    <w:rsid w:val="00304FC4"/>
    <w:rsid w:val="00307319"/>
    <w:rsid w:val="00310EA9"/>
    <w:rsid w:val="0031323A"/>
    <w:rsid w:val="00314085"/>
    <w:rsid w:val="00314A54"/>
    <w:rsid w:val="0031769B"/>
    <w:rsid w:val="00321244"/>
    <w:rsid w:val="0033586C"/>
    <w:rsid w:val="00340036"/>
    <w:rsid w:val="00343E43"/>
    <w:rsid w:val="00345D0C"/>
    <w:rsid w:val="00346EDA"/>
    <w:rsid w:val="003540D2"/>
    <w:rsid w:val="00374B78"/>
    <w:rsid w:val="00374F84"/>
    <w:rsid w:val="0038352F"/>
    <w:rsid w:val="00390E57"/>
    <w:rsid w:val="00391942"/>
    <w:rsid w:val="0039336C"/>
    <w:rsid w:val="00396C1D"/>
    <w:rsid w:val="003A2450"/>
    <w:rsid w:val="003A2B6D"/>
    <w:rsid w:val="003A39FA"/>
    <w:rsid w:val="003B0970"/>
    <w:rsid w:val="003B625D"/>
    <w:rsid w:val="003C206E"/>
    <w:rsid w:val="003C57F0"/>
    <w:rsid w:val="003C77D2"/>
    <w:rsid w:val="003D2A92"/>
    <w:rsid w:val="003D5C32"/>
    <w:rsid w:val="003D7EF2"/>
    <w:rsid w:val="003E2D3E"/>
    <w:rsid w:val="003E5016"/>
    <w:rsid w:val="003F1A18"/>
    <w:rsid w:val="003F3C8A"/>
    <w:rsid w:val="003F543B"/>
    <w:rsid w:val="00401157"/>
    <w:rsid w:val="00404269"/>
    <w:rsid w:val="00404BE5"/>
    <w:rsid w:val="004069EE"/>
    <w:rsid w:val="00415DEA"/>
    <w:rsid w:val="0042699D"/>
    <w:rsid w:val="00431160"/>
    <w:rsid w:val="00443E62"/>
    <w:rsid w:val="00454ACE"/>
    <w:rsid w:val="0045560D"/>
    <w:rsid w:val="00460FF0"/>
    <w:rsid w:val="00465A1D"/>
    <w:rsid w:val="00466887"/>
    <w:rsid w:val="0046770F"/>
    <w:rsid w:val="004743E3"/>
    <w:rsid w:val="00480242"/>
    <w:rsid w:val="00491009"/>
    <w:rsid w:val="0049563A"/>
    <w:rsid w:val="004A48AB"/>
    <w:rsid w:val="004B2887"/>
    <w:rsid w:val="004B7D95"/>
    <w:rsid w:val="004C28E0"/>
    <w:rsid w:val="004C31F8"/>
    <w:rsid w:val="004C6A98"/>
    <w:rsid w:val="004C73BC"/>
    <w:rsid w:val="004D4F4D"/>
    <w:rsid w:val="004E2159"/>
    <w:rsid w:val="004E72D5"/>
    <w:rsid w:val="004E7AA6"/>
    <w:rsid w:val="004E7B08"/>
    <w:rsid w:val="004F1C65"/>
    <w:rsid w:val="004F1D98"/>
    <w:rsid w:val="004F6937"/>
    <w:rsid w:val="004F7350"/>
    <w:rsid w:val="004F7966"/>
    <w:rsid w:val="005139F9"/>
    <w:rsid w:val="00514642"/>
    <w:rsid w:val="005166E8"/>
    <w:rsid w:val="00516EC1"/>
    <w:rsid w:val="00525FB6"/>
    <w:rsid w:val="005304E9"/>
    <w:rsid w:val="00541CA7"/>
    <w:rsid w:val="005420F5"/>
    <w:rsid w:val="00542DDF"/>
    <w:rsid w:val="00546306"/>
    <w:rsid w:val="0055049B"/>
    <w:rsid w:val="005521FA"/>
    <w:rsid w:val="00554545"/>
    <w:rsid w:val="005553D3"/>
    <w:rsid w:val="00570820"/>
    <w:rsid w:val="0058308B"/>
    <w:rsid w:val="005830C8"/>
    <w:rsid w:val="00585638"/>
    <w:rsid w:val="00586531"/>
    <w:rsid w:val="005908A5"/>
    <w:rsid w:val="005915BE"/>
    <w:rsid w:val="00591D68"/>
    <w:rsid w:val="00596E7F"/>
    <w:rsid w:val="00597CB6"/>
    <w:rsid w:val="005A2EC5"/>
    <w:rsid w:val="005A5361"/>
    <w:rsid w:val="005A5C3C"/>
    <w:rsid w:val="005B2813"/>
    <w:rsid w:val="005B5B27"/>
    <w:rsid w:val="005B5C10"/>
    <w:rsid w:val="005B790E"/>
    <w:rsid w:val="005C0032"/>
    <w:rsid w:val="005E0570"/>
    <w:rsid w:val="005E36EF"/>
    <w:rsid w:val="005E4456"/>
    <w:rsid w:val="005E63C8"/>
    <w:rsid w:val="005F1248"/>
    <w:rsid w:val="005F12B8"/>
    <w:rsid w:val="005F15F1"/>
    <w:rsid w:val="005F5BAB"/>
    <w:rsid w:val="00601F02"/>
    <w:rsid w:val="00603074"/>
    <w:rsid w:val="00606663"/>
    <w:rsid w:val="00615607"/>
    <w:rsid w:val="006245F8"/>
    <w:rsid w:val="00625F8F"/>
    <w:rsid w:val="00627613"/>
    <w:rsid w:val="00630D8C"/>
    <w:rsid w:val="00633B9B"/>
    <w:rsid w:val="00640834"/>
    <w:rsid w:val="006422AA"/>
    <w:rsid w:val="006528FB"/>
    <w:rsid w:val="00653555"/>
    <w:rsid w:val="006646A6"/>
    <w:rsid w:val="00666E20"/>
    <w:rsid w:val="0067427D"/>
    <w:rsid w:val="0067532C"/>
    <w:rsid w:val="0068380D"/>
    <w:rsid w:val="00691FF5"/>
    <w:rsid w:val="00693E98"/>
    <w:rsid w:val="006A4A19"/>
    <w:rsid w:val="006B2472"/>
    <w:rsid w:val="006B2758"/>
    <w:rsid w:val="006C10FE"/>
    <w:rsid w:val="00701E82"/>
    <w:rsid w:val="00704776"/>
    <w:rsid w:val="007047AC"/>
    <w:rsid w:val="007136A0"/>
    <w:rsid w:val="007145A8"/>
    <w:rsid w:val="00720116"/>
    <w:rsid w:val="00722138"/>
    <w:rsid w:val="00725415"/>
    <w:rsid w:val="007315F6"/>
    <w:rsid w:val="00732E64"/>
    <w:rsid w:val="00741BDD"/>
    <w:rsid w:val="007542D2"/>
    <w:rsid w:val="00754439"/>
    <w:rsid w:val="00756D09"/>
    <w:rsid w:val="0076154B"/>
    <w:rsid w:val="00761C68"/>
    <w:rsid w:val="00765625"/>
    <w:rsid w:val="00765A12"/>
    <w:rsid w:val="00765E21"/>
    <w:rsid w:val="007671DF"/>
    <w:rsid w:val="00770DC6"/>
    <w:rsid w:val="00776BDE"/>
    <w:rsid w:val="00783E4E"/>
    <w:rsid w:val="007853E9"/>
    <w:rsid w:val="00793510"/>
    <w:rsid w:val="00794C34"/>
    <w:rsid w:val="00794DFF"/>
    <w:rsid w:val="007A02BE"/>
    <w:rsid w:val="007A6B95"/>
    <w:rsid w:val="007B2F82"/>
    <w:rsid w:val="007C1621"/>
    <w:rsid w:val="007C4C31"/>
    <w:rsid w:val="007C788E"/>
    <w:rsid w:val="007C7FCD"/>
    <w:rsid w:val="007D2181"/>
    <w:rsid w:val="007D6B7A"/>
    <w:rsid w:val="007D78FB"/>
    <w:rsid w:val="007E53B6"/>
    <w:rsid w:val="007F2C0C"/>
    <w:rsid w:val="007F52F4"/>
    <w:rsid w:val="007F6109"/>
    <w:rsid w:val="007F6431"/>
    <w:rsid w:val="007F7F33"/>
    <w:rsid w:val="00802D05"/>
    <w:rsid w:val="0080387A"/>
    <w:rsid w:val="00803D68"/>
    <w:rsid w:val="00814B12"/>
    <w:rsid w:val="0081764D"/>
    <w:rsid w:val="00823C5E"/>
    <w:rsid w:val="00826944"/>
    <w:rsid w:val="00832FD7"/>
    <w:rsid w:val="00833D52"/>
    <w:rsid w:val="00843538"/>
    <w:rsid w:val="00847864"/>
    <w:rsid w:val="008519B6"/>
    <w:rsid w:val="0087269E"/>
    <w:rsid w:val="00873107"/>
    <w:rsid w:val="008754CB"/>
    <w:rsid w:val="00880062"/>
    <w:rsid w:val="0089535F"/>
    <w:rsid w:val="008A13C2"/>
    <w:rsid w:val="008B3FBB"/>
    <w:rsid w:val="008C26B6"/>
    <w:rsid w:val="008C478E"/>
    <w:rsid w:val="008E6B44"/>
    <w:rsid w:val="008F2FE4"/>
    <w:rsid w:val="008F32D6"/>
    <w:rsid w:val="00912F4F"/>
    <w:rsid w:val="00914B80"/>
    <w:rsid w:val="009338D7"/>
    <w:rsid w:val="009345D0"/>
    <w:rsid w:val="009362B8"/>
    <w:rsid w:val="00943333"/>
    <w:rsid w:val="00960329"/>
    <w:rsid w:val="00965AA3"/>
    <w:rsid w:val="00965E1C"/>
    <w:rsid w:val="00970D3A"/>
    <w:rsid w:val="009732A1"/>
    <w:rsid w:val="00977D16"/>
    <w:rsid w:val="009969F2"/>
    <w:rsid w:val="009A208B"/>
    <w:rsid w:val="009A7699"/>
    <w:rsid w:val="009A7EC0"/>
    <w:rsid w:val="009B3648"/>
    <w:rsid w:val="009B6E41"/>
    <w:rsid w:val="009C1D20"/>
    <w:rsid w:val="009C3962"/>
    <w:rsid w:val="009C49AC"/>
    <w:rsid w:val="009C5D01"/>
    <w:rsid w:val="009D1090"/>
    <w:rsid w:val="009D13FB"/>
    <w:rsid w:val="009D6CC6"/>
    <w:rsid w:val="009D7174"/>
    <w:rsid w:val="009E7591"/>
    <w:rsid w:val="009F3608"/>
    <w:rsid w:val="00A05B9B"/>
    <w:rsid w:val="00A14A7D"/>
    <w:rsid w:val="00A160AB"/>
    <w:rsid w:val="00A16E95"/>
    <w:rsid w:val="00A171AB"/>
    <w:rsid w:val="00A32B13"/>
    <w:rsid w:val="00A40ACD"/>
    <w:rsid w:val="00A42BCD"/>
    <w:rsid w:val="00A51257"/>
    <w:rsid w:val="00A54C3C"/>
    <w:rsid w:val="00A565F6"/>
    <w:rsid w:val="00A5723A"/>
    <w:rsid w:val="00A63F15"/>
    <w:rsid w:val="00A7050A"/>
    <w:rsid w:val="00A76017"/>
    <w:rsid w:val="00A77A8C"/>
    <w:rsid w:val="00A809D1"/>
    <w:rsid w:val="00A84D10"/>
    <w:rsid w:val="00A920CF"/>
    <w:rsid w:val="00A95569"/>
    <w:rsid w:val="00A9584D"/>
    <w:rsid w:val="00AA673E"/>
    <w:rsid w:val="00AA74C5"/>
    <w:rsid w:val="00AB4CCD"/>
    <w:rsid w:val="00AB60E9"/>
    <w:rsid w:val="00AB76AC"/>
    <w:rsid w:val="00AC0DDD"/>
    <w:rsid w:val="00AC10F5"/>
    <w:rsid w:val="00AC1A36"/>
    <w:rsid w:val="00AD1590"/>
    <w:rsid w:val="00AD5F70"/>
    <w:rsid w:val="00AE0DE4"/>
    <w:rsid w:val="00AE19CF"/>
    <w:rsid w:val="00AF30F0"/>
    <w:rsid w:val="00AF7355"/>
    <w:rsid w:val="00B00D68"/>
    <w:rsid w:val="00B029B2"/>
    <w:rsid w:val="00B06EC2"/>
    <w:rsid w:val="00B07332"/>
    <w:rsid w:val="00B12421"/>
    <w:rsid w:val="00B1697C"/>
    <w:rsid w:val="00B2537A"/>
    <w:rsid w:val="00B53F78"/>
    <w:rsid w:val="00B623C1"/>
    <w:rsid w:val="00B66877"/>
    <w:rsid w:val="00B67D0C"/>
    <w:rsid w:val="00B71DB3"/>
    <w:rsid w:val="00B91E0A"/>
    <w:rsid w:val="00B96C79"/>
    <w:rsid w:val="00BA5B14"/>
    <w:rsid w:val="00BA69FF"/>
    <w:rsid w:val="00BB049A"/>
    <w:rsid w:val="00BB715C"/>
    <w:rsid w:val="00BD00FA"/>
    <w:rsid w:val="00BD0608"/>
    <w:rsid w:val="00BD1419"/>
    <w:rsid w:val="00BD2D8E"/>
    <w:rsid w:val="00BD5FC5"/>
    <w:rsid w:val="00BE6435"/>
    <w:rsid w:val="00BF33A0"/>
    <w:rsid w:val="00BF61A0"/>
    <w:rsid w:val="00C03E93"/>
    <w:rsid w:val="00C06E17"/>
    <w:rsid w:val="00C11A72"/>
    <w:rsid w:val="00C1392B"/>
    <w:rsid w:val="00C213EC"/>
    <w:rsid w:val="00C23CB3"/>
    <w:rsid w:val="00C269F7"/>
    <w:rsid w:val="00C3069F"/>
    <w:rsid w:val="00C348D3"/>
    <w:rsid w:val="00C34AAA"/>
    <w:rsid w:val="00C34D0A"/>
    <w:rsid w:val="00C45E7A"/>
    <w:rsid w:val="00C57010"/>
    <w:rsid w:val="00C64C83"/>
    <w:rsid w:val="00C665AB"/>
    <w:rsid w:val="00C67AA1"/>
    <w:rsid w:val="00C70BE6"/>
    <w:rsid w:val="00C719D1"/>
    <w:rsid w:val="00C7363E"/>
    <w:rsid w:val="00C84C3D"/>
    <w:rsid w:val="00C9227B"/>
    <w:rsid w:val="00C9687D"/>
    <w:rsid w:val="00CA38F3"/>
    <w:rsid w:val="00CA3D77"/>
    <w:rsid w:val="00CA7FF3"/>
    <w:rsid w:val="00CB19D2"/>
    <w:rsid w:val="00CB2B5D"/>
    <w:rsid w:val="00CB366E"/>
    <w:rsid w:val="00CB6705"/>
    <w:rsid w:val="00CC5C05"/>
    <w:rsid w:val="00CD1FBB"/>
    <w:rsid w:val="00CD2ED8"/>
    <w:rsid w:val="00CD51DC"/>
    <w:rsid w:val="00CD5311"/>
    <w:rsid w:val="00CE43A1"/>
    <w:rsid w:val="00CE57B6"/>
    <w:rsid w:val="00CF4749"/>
    <w:rsid w:val="00CF7BCB"/>
    <w:rsid w:val="00D068CD"/>
    <w:rsid w:val="00D1251A"/>
    <w:rsid w:val="00D22673"/>
    <w:rsid w:val="00D25449"/>
    <w:rsid w:val="00D30807"/>
    <w:rsid w:val="00D316DE"/>
    <w:rsid w:val="00D3633E"/>
    <w:rsid w:val="00D42FB6"/>
    <w:rsid w:val="00D43A29"/>
    <w:rsid w:val="00D44C75"/>
    <w:rsid w:val="00D4643D"/>
    <w:rsid w:val="00D4682D"/>
    <w:rsid w:val="00D526A4"/>
    <w:rsid w:val="00D547E9"/>
    <w:rsid w:val="00D55AAF"/>
    <w:rsid w:val="00D67EA5"/>
    <w:rsid w:val="00D7029A"/>
    <w:rsid w:val="00D759EA"/>
    <w:rsid w:val="00D80234"/>
    <w:rsid w:val="00D831C7"/>
    <w:rsid w:val="00D836D6"/>
    <w:rsid w:val="00D90CBF"/>
    <w:rsid w:val="00D92C71"/>
    <w:rsid w:val="00D95777"/>
    <w:rsid w:val="00DB3B81"/>
    <w:rsid w:val="00DB5938"/>
    <w:rsid w:val="00DB5955"/>
    <w:rsid w:val="00DB6253"/>
    <w:rsid w:val="00DB7ED9"/>
    <w:rsid w:val="00DC0CEF"/>
    <w:rsid w:val="00DC231C"/>
    <w:rsid w:val="00DC26C1"/>
    <w:rsid w:val="00DC472C"/>
    <w:rsid w:val="00DC6686"/>
    <w:rsid w:val="00DD08ED"/>
    <w:rsid w:val="00DF24C3"/>
    <w:rsid w:val="00DF557B"/>
    <w:rsid w:val="00E079FB"/>
    <w:rsid w:val="00E20D42"/>
    <w:rsid w:val="00E24B4C"/>
    <w:rsid w:val="00E3226C"/>
    <w:rsid w:val="00E32C7D"/>
    <w:rsid w:val="00E43328"/>
    <w:rsid w:val="00E52830"/>
    <w:rsid w:val="00E576E8"/>
    <w:rsid w:val="00E57D15"/>
    <w:rsid w:val="00E607BA"/>
    <w:rsid w:val="00E60CC0"/>
    <w:rsid w:val="00E65C95"/>
    <w:rsid w:val="00E668A4"/>
    <w:rsid w:val="00E714A3"/>
    <w:rsid w:val="00E804A5"/>
    <w:rsid w:val="00E806E4"/>
    <w:rsid w:val="00E808A7"/>
    <w:rsid w:val="00E81320"/>
    <w:rsid w:val="00E85509"/>
    <w:rsid w:val="00E858CE"/>
    <w:rsid w:val="00E90179"/>
    <w:rsid w:val="00E95244"/>
    <w:rsid w:val="00EA4D8E"/>
    <w:rsid w:val="00EA56A8"/>
    <w:rsid w:val="00EB0E31"/>
    <w:rsid w:val="00EB411C"/>
    <w:rsid w:val="00EB6097"/>
    <w:rsid w:val="00EC4B72"/>
    <w:rsid w:val="00ED373D"/>
    <w:rsid w:val="00ED44EF"/>
    <w:rsid w:val="00EE430F"/>
    <w:rsid w:val="00EE6425"/>
    <w:rsid w:val="00EE69F7"/>
    <w:rsid w:val="00EE6F03"/>
    <w:rsid w:val="00EE7286"/>
    <w:rsid w:val="00EF0213"/>
    <w:rsid w:val="00EF36EB"/>
    <w:rsid w:val="00F01350"/>
    <w:rsid w:val="00F04B8F"/>
    <w:rsid w:val="00F0779F"/>
    <w:rsid w:val="00F15B7A"/>
    <w:rsid w:val="00F17E57"/>
    <w:rsid w:val="00F21FE7"/>
    <w:rsid w:val="00F22192"/>
    <w:rsid w:val="00F244EB"/>
    <w:rsid w:val="00F25635"/>
    <w:rsid w:val="00F42A5A"/>
    <w:rsid w:val="00F460CA"/>
    <w:rsid w:val="00F47ACA"/>
    <w:rsid w:val="00F56A60"/>
    <w:rsid w:val="00F57A45"/>
    <w:rsid w:val="00F630B7"/>
    <w:rsid w:val="00F66B78"/>
    <w:rsid w:val="00F71071"/>
    <w:rsid w:val="00F745D9"/>
    <w:rsid w:val="00F81FB7"/>
    <w:rsid w:val="00F90251"/>
    <w:rsid w:val="00F91A7A"/>
    <w:rsid w:val="00F93842"/>
    <w:rsid w:val="00F953EB"/>
    <w:rsid w:val="00FA16B0"/>
    <w:rsid w:val="00FA454D"/>
    <w:rsid w:val="00FA6F95"/>
    <w:rsid w:val="00FB132F"/>
    <w:rsid w:val="00FB2414"/>
    <w:rsid w:val="00FB309B"/>
    <w:rsid w:val="00FB519D"/>
    <w:rsid w:val="00FC231E"/>
    <w:rsid w:val="00FC2C62"/>
    <w:rsid w:val="00FD0F71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FF3A8F9"/>
  <w15:docId w15:val="{CD9D2D1B-312F-435A-B02E-B0AD4A96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B5938"/>
    <w:pPr>
      <w:spacing w:line="276" w:lineRule="auto"/>
    </w:pPr>
    <w:rPr>
      <w:rFonts w:ascii="Arial" w:hAnsi="Arial"/>
      <w:sz w:val="22"/>
    </w:rPr>
  </w:style>
  <w:style w:type="paragraph" w:styleId="Rubrik1">
    <w:name w:val="heading 1"/>
    <w:basedOn w:val="Normal"/>
    <w:next w:val="Brdtext"/>
    <w:link w:val="Rubrik1Char"/>
    <w:qFormat/>
    <w:rsid w:val="00DB5938"/>
    <w:pPr>
      <w:keepNext/>
      <w:spacing w:before="480" w:after="120"/>
      <w:outlineLvl w:val="0"/>
    </w:pPr>
    <w:rPr>
      <w:b/>
      <w:sz w:val="30"/>
    </w:rPr>
  </w:style>
  <w:style w:type="paragraph" w:styleId="Rubrik2">
    <w:name w:val="heading 2"/>
    <w:basedOn w:val="Normal"/>
    <w:next w:val="Brdtext"/>
    <w:link w:val="Rubrik2Char"/>
    <w:qFormat/>
    <w:rsid w:val="005B5C10"/>
    <w:pPr>
      <w:keepNext/>
      <w:spacing w:before="240" w:after="60"/>
      <w:outlineLvl w:val="1"/>
    </w:pPr>
    <w:rPr>
      <w:b/>
      <w:sz w:val="28"/>
    </w:rPr>
  </w:style>
  <w:style w:type="paragraph" w:styleId="Rubrik3">
    <w:name w:val="heading 3"/>
    <w:basedOn w:val="Normal"/>
    <w:next w:val="Brdtext"/>
    <w:qFormat/>
    <w:rsid w:val="005B5C10"/>
    <w:pPr>
      <w:keepNext/>
      <w:spacing w:before="180" w:after="60"/>
      <w:outlineLvl w:val="2"/>
    </w:pPr>
    <w:rPr>
      <w:sz w:val="26"/>
    </w:rPr>
  </w:style>
  <w:style w:type="paragraph" w:styleId="Rubrik4">
    <w:name w:val="heading 4"/>
    <w:basedOn w:val="Normal"/>
    <w:next w:val="Brdtext"/>
    <w:link w:val="Rubrik4Char"/>
    <w:qFormat/>
    <w:rsid w:val="00A920CF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5B5C10"/>
    <w:rPr>
      <w:sz w:val="18"/>
    </w:rPr>
  </w:style>
  <w:style w:type="paragraph" w:customStyle="1" w:styleId="Tabellrubrik">
    <w:name w:val="Tabellrubrik"/>
    <w:basedOn w:val="Tabellinnehll"/>
    <w:next w:val="Tabellinnehll"/>
    <w:qFormat/>
    <w:rsid w:val="00542DDF"/>
    <w:rPr>
      <w:b/>
    </w:rPr>
  </w:style>
  <w:style w:type="paragraph" w:styleId="Brdtext">
    <w:name w:val="Body Text"/>
    <w:basedOn w:val="Normal"/>
    <w:link w:val="BrdtextChar"/>
    <w:qFormat/>
    <w:rsid w:val="008754CB"/>
    <w:pPr>
      <w:spacing w:after="120"/>
    </w:pPr>
  </w:style>
  <w:style w:type="paragraph" w:styleId="Sidfot">
    <w:name w:val="footer"/>
    <w:basedOn w:val="Normal"/>
    <w:rsid w:val="00A160AB"/>
    <w:pPr>
      <w:spacing w:line="240" w:lineRule="auto"/>
    </w:pPr>
    <w:rPr>
      <w:sz w:val="16"/>
    </w:rPr>
  </w:style>
  <w:style w:type="paragraph" w:styleId="Sidhuvud">
    <w:name w:val="header"/>
    <w:basedOn w:val="Normal"/>
    <w:link w:val="SidhuvudChar"/>
    <w:rsid w:val="00A160AB"/>
    <w:pPr>
      <w:spacing w:line="240" w:lineRule="auto"/>
    </w:pPr>
    <w:rPr>
      <w:sz w:val="20"/>
    </w:rPr>
  </w:style>
  <w:style w:type="paragraph" w:customStyle="1" w:styleId="Tabellinnehll">
    <w:name w:val="Tabellinnehåll"/>
    <w:basedOn w:val="Normal"/>
    <w:qFormat/>
    <w:rsid w:val="007145A8"/>
    <w:pPr>
      <w:spacing w:line="240" w:lineRule="auto"/>
    </w:pPr>
    <w:rPr>
      <w:sz w:val="20"/>
    </w:rPr>
  </w:style>
  <w:style w:type="character" w:styleId="Sidnummer">
    <w:name w:val="page number"/>
    <w:basedOn w:val="Standardstycketeckensnitt"/>
    <w:rsid w:val="00A160AB"/>
  </w:style>
  <w:style w:type="paragraph" w:customStyle="1" w:styleId="Sidhuvudledtext">
    <w:name w:val="Sidhuvud_ledtext"/>
    <w:basedOn w:val="Sidhuvud"/>
    <w:next w:val="Sidhuvud"/>
    <w:rsid w:val="00A920CF"/>
    <w:pPr>
      <w:spacing w:before="60"/>
    </w:pPr>
    <w:rPr>
      <w:sz w:val="14"/>
    </w:rPr>
  </w:style>
  <w:style w:type="paragraph" w:customStyle="1" w:styleId="Ledtext">
    <w:name w:val="Ledtext"/>
    <w:basedOn w:val="Tabellinnehll"/>
    <w:rsid w:val="00A160AB"/>
    <w:rPr>
      <w:sz w:val="16"/>
    </w:rPr>
  </w:style>
  <w:style w:type="paragraph" w:styleId="Innehll1">
    <w:name w:val="toc 1"/>
    <w:basedOn w:val="Normal"/>
    <w:next w:val="Normal"/>
    <w:autoRedefine/>
    <w:uiPriority w:val="39"/>
    <w:rsid w:val="005908A5"/>
    <w:pPr>
      <w:keepNext/>
      <w:tabs>
        <w:tab w:val="left" w:pos="624"/>
        <w:tab w:val="right" w:pos="11340"/>
      </w:tabs>
    </w:pPr>
    <w:rPr>
      <w:sz w:val="20"/>
    </w:rPr>
  </w:style>
  <w:style w:type="paragraph" w:styleId="Innehll2">
    <w:name w:val="toc 2"/>
    <w:basedOn w:val="Normal"/>
    <w:next w:val="Normal"/>
    <w:autoRedefine/>
    <w:uiPriority w:val="39"/>
    <w:rsid w:val="000F3E65"/>
    <w:pPr>
      <w:tabs>
        <w:tab w:val="right" w:leader="dot" w:pos="8505"/>
      </w:tabs>
      <w:spacing w:after="60"/>
      <w:ind w:left="624"/>
    </w:pPr>
  </w:style>
  <w:style w:type="paragraph" w:customStyle="1" w:styleId="Paragrafnummer">
    <w:name w:val="Paragrafnummer"/>
    <w:basedOn w:val="Normal"/>
    <w:next w:val="Rubrik1"/>
    <w:qFormat/>
    <w:rsid w:val="00A14A7D"/>
    <w:pPr>
      <w:keepNext/>
      <w:numPr>
        <w:numId w:val="1"/>
      </w:numPr>
      <w:spacing w:before="480" w:after="60"/>
      <w:outlineLvl w:val="0"/>
    </w:pPr>
  </w:style>
  <w:style w:type="character" w:styleId="Hyperlnk">
    <w:name w:val="Hyperlink"/>
    <w:uiPriority w:val="99"/>
    <w:rsid w:val="000D2361"/>
    <w:rPr>
      <w:color w:val="0000FF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5B5C10"/>
    <w:pPr>
      <w:spacing w:after="120"/>
      <w:ind w:left="850" w:right="850"/>
    </w:pPr>
    <w:rPr>
      <w:iCs/>
      <w:sz w:val="20"/>
    </w:rPr>
  </w:style>
  <w:style w:type="character" w:customStyle="1" w:styleId="CitatChar">
    <w:name w:val="Citat Char"/>
    <w:link w:val="Citat"/>
    <w:uiPriority w:val="29"/>
    <w:rsid w:val="005B5C10"/>
    <w:rPr>
      <w:rFonts w:ascii="Arial" w:hAnsi="Arial"/>
      <w:iCs/>
    </w:rPr>
  </w:style>
  <w:style w:type="character" w:styleId="Betoning">
    <w:name w:val="Emphasis"/>
    <w:basedOn w:val="Standardstycketeckensnitt"/>
    <w:uiPriority w:val="20"/>
    <w:rsid w:val="006646A6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6646A6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6646A6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6646A6"/>
    <w:rPr>
      <w:smallCaps/>
      <w:color w:val="00B544" w:themeColor="accent2"/>
      <w:u w:val="single"/>
    </w:rPr>
  </w:style>
  <w:style w:type="paragraph" w:styleId="Ingetavstnd">
    <w:name w:val="No Spacing"/>
    <w:uiPriority w:val="1"/>
    <w:qFormat/>
    <w:rsid w:val="005B5C10"/>
    <w:rPr>
      <w:rFonts w:ascii="Arial" w:hAnsi="Arial"/>
      <w:sz w:val="22"/>
    </w:rPr>
  </w:style>
  <w:style w:type="paragraph" w:styleId="Liststycke">
    <w:name w:val="List Paragraph"/>
    <w:basedOn w:val="Normal"/>
    <w:uiPriority w:val="34"/>
    <w:rsid w:val="006646A6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6646A6"/>
    <w:pPr>
      <w:pBdr>
        <w:bottom w:val="single" w:sz="8" w:space="4" w:color="006CB4" w:themeColor="accent1"/>
      </w:pBdr>
      <w:spacing w:after="300"/>
      <w:contextualSpacing/>
    </w:pPr>
    <w:rPr>
      <w:rFonts w:asciiTheme="majorHAnsi" w:eastAsiaTheme="majorEastAsia" w:hAnsiTheme="majorHAnsi" w:cstheme="majorBidi"/>
      <w:color w:val="42424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6646A6"/>
    <w:rPr>
      <w:rFonts w:asciiTheme="majorHAnsi" w:eastAsiaTheme="majorEastAsia" w:hAnsiTheme="majorHAnsi" w:cstheme="majorBidi"/>
      <w:color w:val="424242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rsid w:val="006646A6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6646A6"/>
    <w:rPr>
      <w:sz w:val="24"/>
    </w:rPr>
  </w:style>
  <w:style w:type="character" w:styleId="Stark">
    <w:name w:val="Strong"/>
    <w:basedOn w:val="Standardstycketeckensnitt"/>
    <w:rsid w:val="006646A6"/>
    <w:rPr>
      <w:b/>
      <w:bCs/>
    </w:rPr>
  </w:style>
  <w:style w:type="character" w:styleId="Starkbetoning">
    <w:name w:val="Intense Emphasis"/>
    <w:basedOn w:val="Standardstycketeckensnitt"/>
    <w:uiPriority w:val="21"/>
    <w:rsid w:val="006646A6"/>
    <w:rPr>
      <w:b/>
      <w:bCs/>
      <w:i w:val="0"/>
      <w:iCs/>
      <w:color w:val="006CB4" w:themeColor="accent1"/>
    </w:rPr>
  </w:style>
  <w:style w:type="character" w:styleId="Starkreferens">
    <w:name w:val="Intense Reference"/>
    <w:basedOn w:val="Standardstycketeckensnitt"/>
    <w:uiPriority w:val="32"/>
    <w:rsid w:val="006646A6"/>
    <w:rPr>
      <w:b/>
      <w:bCs/>
      <w:smallCaps/>
      <w:color w:val="00B54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6646A6"/>
    <w:pPr>
      <w:pBdr>
        <w:bottom w:val="single" w:sz="4" w:space="4" w:color="006CB4" w:themeColor="accent1"/>
      </w:pBdr>
      <w:spacing w:before="200" w:after="280"/>
      <w:ind w:left="936" w:right="936"/>
    </w:pPr>
    <w:rPr>
      <w:b/>
      <w:bCs/>
      <w:i/>
      <w:iCs/>
      <w:color w:val="006CB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46A6"/>
    <w:rPr>
      <w:b/>
      <w:bCs/>
      <w:i/>
      <w:iCs/>
      <w:color w:val="006CB4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6646A6"/>
    <w:pPr>
      <w:numPr>
        <w:ilvl w:val="1"/>
      </w:numPr>
    </w:pPr>
    <w:rPr>
      <w:rFonts w:asciiTheme="majorHAnsi" w:eastAsiaTheme="majorEastAsia" w:hAnsiTheme="majorHAnsi" w:cstheme="majorBidi"/>
      <w:i/>
      <w:iCs/>
      <w:color w:val="006CB4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6646A6"/>
    <w:rPr>
      <w:rFonts w:asciiTheme="majorHAnsi" w:eastAsiaTheme="majorEastAsia" w:hAnsiTheme="majorHAnsi" w:cstheme="majorBidi"/>
      <w:i/>
      <w:iCs/>
      <w:color w:val="006CB4" w:themeColor="accent1"/>
      <w:spacing w:val="15"/>
      <w:sz w:val="24"/>
      <w:szCs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CE57B6"/>
    <w:rPr>
      <w:b/>
    </w:rPr>
  </w:style>
  <w:style w:type="character" w:customStyle="1" w:styleId="SidhuvudChar">
    <w:name w:val="Sidhuvud Char"/>
    <w:basedOn w:val="Standardstycketeckensnitt"/>
    <w:link w:val="Sidhuvud"/>
    <w:rsid w:val="00CE57B6"/>
    <w:rPr>
      <w:rFonts w:ascii="Arial" w:hAnsi="Arial"/>
    </w:rPr>
  </w:style>
  <w:style w:type="character" w:customStyle="1" w:styleId="IngressChar">
    <w:name w:val="Ingress Char"/>
    <w:basedOn w:val="SidhuvudChar"/>
    <w:link w:val="Ingress"/>
    <w:rsid w:val="00CE57B6"/>
    <w:rPr>
      <w:rFonts w:ascii="Arial" w:hAnsi="Arial"/>
      <w:b/>
      <w:sz w:val="24"/>
    </w:rPr>
  </w:style>
  <w:style w:type="paragraph" w:styleId="Ballongtext">
    <w:name w:val="Balloon Text"/>
    <w:basedOn w:val="Normal"/>
    <w:link w:val="BallongtextChar"/>
    <w:semiHidden/>
    <w:unhideWhenUsed/>
    <w:rsid w:val="0084786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4786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847864"/>
    <w:rPr>
      <w:color w:val="808080"/>
    </w:rPr>
  </w:style>
  <w:style w:type="paragraph" w:customStyle="1" w:styleId="Dokumentnamn">
    <w:name w:val="Dokumentnamn"/>
    <w:basedOn w:val="Sidhuvud"/>
    <w:rsid w:val="0031769B"/>
    <w:rPr>
      <w:b/>
      <w:caps/>
    </w:rPr>
  </w:style>
  <w:style w:type="table" w:styleId="Tabellrutnt">
    <w:name w:val="Table Grid"/>
    <w:basedOn w:val="Normaltabell"/>
    <w:rsid w:val="0026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right w:w="57" w:type="dxa"/>
      </w:tblCellMar>
    </w:tblPr>
    <w:trPr>
      <w:cantSplit/>
    </w:trPr>
  </w:style>
  <w:style w:type="character" w:customStyle="1" w:styleId="Rubrik1Char">
    <w:name w:val="Rubrik 1 Char"/>
    <w:basedOn w:val="Standardstycketeckensnitt"/>
    <w:link w:val="Rubrik1"/>
    <w:rsid w:val="00DB5938"/>
    <w:rPr>
      <w:rFonts w:ascii="Arial" w:hAnsi="Arial"/>
      <w:b/>
      <w:sz w:val="30"/>
    </w:rPr>
  </w:style>
  <w:style w:type="character" w:customStyle="1" w:styleId="Rubrik2Char">
    <w:name w:val="Rubrik 2 Char"/>
    <w:basedOn w:val="Standardstycketeckensnitt"/>
    <w:link w:val="Rubrik2"/>
    <w:rsid w:val="005B5C10"/>
    <w:rPr>
      <w:rFonts w:ascii="Arial" w:hAnsi="Arial"/>
      <w:b/>
      <w:sz w:val="28"/>
    </w:rPr>
  </w:style>
  <w:style w:type="character" w:customStyle="1" w:styleId="Rubrik4Char">
    <w:name w:val="Rubrik 4 Char"/>
    <w:basedOn w:val="Standardstycketeckensnitt"/>
    <w:link w:val="Rubrik4"/>
    <w:rsid w:val="002B2245"/>
    <w:rPr>
      <w:b/>
      <w:sz w:val="24"/>
    </w:rPr>
  </w:style>
  <w:style w:type="character" w:customStyle="1" w:styleId="BrdtextChar">
    <w:name w:val="Brödtext Char"/>
    <w:basedOn w:val="Standardstycketeckensnitt"/>
    <w:link w:val="Brdtext"/>
    <w:rsid w:val="002B2245"/>
    <w:rPr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57D15"/>
    <w:pPr>
      <w:keepLines/>
      <w:pageBreakBefore/>
      <w:spacing w:after="0"/>
      <w:outlineLvl w:val="9"/>
    </w:pPr>
    <w:rPr>
      <w:rFonts w:eastAsiaTheme="majorEastAsia" w:cstheme="majorBidi"/>
      <w:bCs/>
      <w:szCs w:val="28"/>
    </w:rPr>
  </w:style>
  <w:style w:type="paragraph" w:customStyle="1" w:styleId="Avskiljare">
    <w:name w:val="Avskiljare"/>
    <w:basedOn w:val="Brdtext"/>
    <w:rsid w:val="00C03E93"/>
    <w:pPr>
      <w:keepNext/>
    </w:pPr>
    <w:rPr>
      <w:u w:val="single"/>
    </w:rPr>
  </w:style>
  <w:style w:type="paragraph" w:styleId="Adress-brev">
    <w:name w:val="envelope address"/>
    <w:basedOn w:val="Normal"/>
    <w:semiHidden/>
    <w:unhideWhenUsed/>
    <w:rsid w:val="00DC231C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DC231C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DC231C"/>
    <w:rPr>
      <w:sz w:val="24"/>
    </w:rPr>
  </w:style>
  <w:style w:type="paragraph" w:styleId="Indragetstycke">
    <w:name w:val="Block Text"/>
    <w:basedOn w:val="Normal"/>
    <w:semiHidden/>
    <w:unhideWhenUsed/>
    <w:rsid w:val="00DC231C"/>
    <w:pPr>
      <w:pBdr>
        <w:top w:val="single" w:sz="2" w:space="10" w:color="006CB4" w:themeColor="accent1"/>
        <w:left w:val="single" w:sz="2" w:space="10" w:color="006CB4" w:themeColor="accent1"/>
        <w:bottom w:val="single" w:sz="2" w:space="10" w:color="006CB4" w:themeColor="accent1"/>
        <w:right w:val="single" w:sz="2" w:space="10" w:color="006CB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CB4" w:themeColor="accent1"/>
    </w:rPr>
  </w:style>
  <w:style w:type="paragraph" w:styleId="Beskrivning">
    <w:name w:val="caption"/>
    <w:basedOn w:val="Bildtext"/>
    <w:next w:val="Normal"/>
    <w:semiHidden/>
    <w:unhideWhenUsed/>
    <w:qFormat/>
    <w:rsid w:val="00765625"/>
    <w:pPr>
      <w:spacing w:after="200" w:line="240" w:lineRule="auto"/>
    </w:pPr>
    <w:rPr>
      <w:bCs/>
      <w:szCs w:val="18"/>
    </w:rPr>
  </w:style>
  <w:style w:type="paragraph" w:styleId="Innehll3">
    <w:name w:val="toc 3"/>
    <w:basedOn w:val="Normal"/>
    <w:next w:val="Normal"/>
    <w:autoRedefine/>
    <w:semiHidden/>
    <w:unhideWhenUsed/>
    <w:rsid w:val="003E5016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unhideWhenUsed/>
    <w:rsid w:val="003E5016"/>
    <w:pPr>
      <w:spacing w:after="100"/>
      <w:ind w:left="720"/>
    </w:pPr>
  </w:style>
  <w:style w:type="paragraph" w:customStyle="1" w:styleId="att-sats">
    <w:name w:val="att-sats"/>
    <w:basedOn w:val="Brdtext"/>
    <w:qFormat/>
    <w:rsid w:val="00570820"/>
    <w:pPr>
      <w:numPr>
        <w:numId w:val="13"/>
      </w:numPr>
    </w:pPr>
  </w:style>
  <w:style w:type="paragraph" w:customStyle="1" w:styleId="Sidfotledtext">
    <w:name w:val="Sidfot_ledtext"/>
    <w:basedOn w:val="Sidfot"/>
    <w:next w:val="Sidfot"/>
    <w:rsid w:val="00264590"/>
    <w:pPr>
      <w:spacing w:before="60"/>
    </w:pPr>
    <w:rPr>
      <w:sz w:val="12"/>
      <w:szCs w:val="12"/>
    </w:rPr>
  </w:style>
  <w:style w:type="character" w:customStyle="1" w:styleId="Formatmall1">
    <w:name w:val="Formatmall1"/>
    <w:basedOn w:val="Standardstycketeckensnitt"/>
    <w:uiPriority w:val="1"/>
    <w:rsid w:val="005A2EC5"/>
    <w:rPr>
      <w:rFonts w:asciiTheme="minorHAnsi" w:hAnsiTheme="minorHAnsi"/>
      <w:b/>
      <w:caps/>
      <w:small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j\AppData\Local\Microsoft\Windows\Temporary%20Internet%20Files\Content.Outlook\971LMIZE\Protokoll%20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7C6D814CB64C85AE72172A84AD5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AF163-953D-4317-95FB-25430F9C796A}"/>
      </w:docPartPr>
      <w:docPartBody>
        <w:p w:rsidR="00F56A60" w:rsidRDefault="008337FF" w:rsidP="00A84D10">
          <w:pPr>
            <w:pStyle w:val="DC7C6D814CB64C85AE72172A84AD5E9034"/>
          </w:pPr>
          <w:r w:rsidRPr="00AB60E9">
            <w:rPr>
              <w:rStyle w:val="Platshllartext"/>
              <w:rFonts w:asciiTheme="minorHAnsi" w:hAnsiTheme="minorHAnsi" w:cstheme="minorHAnsi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06BAB683867143F0AF1780D7D7506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94811-0D09-42FD-9AA4-CF5F34012A99}"/>
      </w:docPartPr>
      <w:docPartBody>
        <w:p w:rsidR="00F56A60" w:rsidRDefault="008337FF" w:rsidP="00A84D10">
          <w:pPr>
            <w:pStyle w:val="06BAB683867143F0AF1780D7D75060F423"/>
          </w:pPr>
          <w:r w:rsidRPr="00CD5311">
            <w:rPr>
              <w:rFonts w:asciiTheme="minorHAnsi" w:hAnsiTheme="minorHAnsi" w:cstheme="minorHAnsi"/>
              <w:b/>
              <w:sz w:val="22"/>
              <w:szCs w:val="22"/>
              <w:bdr w:val="single" w:sz="4" w:space="0" w:color="auto"/>
            </w:rPr>
            <w:t>BESLUTSINSTANS</w:t>
          </w:r>
        </w:p>
      </w:docPartBody>
    </w:docPart>
    <w:docPart>
      <w:docPartPr>
        <w:name w:val="4821C43294AA494E88F0FC2EE846C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06D48-E763-4284-8C89-FB623774DA54}"/>
      </w:docPartPr>
      <w:docPartBody>
        <w:p w:rsidR="00BE6435" w:rsidRDefault="008337FF" w:rsidP="00A84D10">
          <w:pPr>
            <w:pStyle w:val="4821C43294AA494E88F0FC2EE846CF1111"/>
          </w:pPr>
          <w:r w:rsidRPr="00EF36EB">
            <w:rPr>
              <w:rStyle w:val="Platshllartext"/>
              <w:rFonts w:asciiTheme="minorHAnsi" w:hAnsiTheme="minorHAnsi" w:cstheme="minorHAnsi"/>
              <w:sz w:val="22"/>
              <w:szCs w:val="22"/>
            </w:rPr>
            <w:t>Paragrafer</w:t>
          </w:r>
        </w:p>
      </w:docPartBody>
    </w:docPart>
    <w:docPart>
      <w:docPartPr>
        <w:name w:val="F8070A0DCC264748BFC9360C7FE1C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96C61-3FFC-43C3-9C8D-5FB77EBBF1AC}"/>
      </w:docPartPr>
      <w:docPartBody>
        <w:p w:rsidR="00802D05" w:rsidRDefault="008337FF" w:rsidP="00A84D10">
          <w:pPr>
            <w:pStyle w:val="F8070A0DCC264748BFC9360C7FE1C60C1"/>
          </w:pPr>
          <w:r w:rsidRPr="00AB60E9">
            <w:rPr>
              <w:rStyle w:val="Platshllartext"/>
              <w:rFonts w:asciiTheme="minorHAnsi" w:hAnsiTheme="minorHAnsi" w:cstheme="minorHAnsi"/>
              <w:sz w:val="22"/>
              <w:szCs w:val="22"/>
            </w:rPr>
            <w:t>Tidpunkt</w:t>
          </w:r>
        </w:p>
      </w:docPartBody>
    </w:docPart>
    <w:docPart>
      <w:docPartPr>
        <w:name w:val="9998B48E72C145598A9AD21495C83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D7D78-27D7-4298-A984-275A4B0398BB}"/>
      </w:docPartPr>
      <w:docPartBody>
        <w:p w:rsidR="00802D05" w:rsidRDefault="008337FF" w:rsidP="00A84D10">
          <w:pPr>
            <w:pStyle w:val="9998B48E72C145598A9AD21495C8328E1"/>
          </w:pPr>
          <w:r w:rsidRPr="00491009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Justerar</w:t>
          </w:r>
          <w: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e</w:t>
          </w:r>
        </w:p>
      </w:docPartBody>
    </w:docPart>
    <w:docPart>
      <w:docPartPr>
        <w:name w:val="44C61D1940494104A187035D6CA53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0802-7DAF-45AD-BE43-30134D3E0302}"/>
      </w:docPartPr>
      <w:docPartBody>
        <w:p w:rsidR="00802D05" w:rsidRDefault="008337FF" w:rsidP="00A84D10">
          <w:pPr>
            <w:pStyle w:val="44C61D1940494104A187035D6CA53B4F1"/>
          </w:pPr>
          <w:bookmarkStart w:id="0" w:name="OLE_LINK2"/>
          <w:bookmarkStart w:id="1" w:name="OLE_LINK1"/>
          <w:r w:rsidRPr="00AB60E9">
            <w:rPr>
              <w:rFonts w:asciiTheme="minorHAnsi" w:hAnsiTheme="minorHAnsi" w:cstheme="minorHAnsi"/>
              <w:sz w:val="22"/>
              <w:szCs w:val="22"/>
            </w:rPr>
            <w:t>Justering plats och tid</w:t>
          </w:r>
          <w:bookmarkEnd w:id="0"/>
          <w:bookmarkEnd w:id="1"/>
        </w:p>
      </w:docPartBody>
    </w:docPart>
    <w:docPart>
      <w:docPartPr>
        <w:name w:val="4F5EEBB2D5834725A563388AA6367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13DF5-F2C3-4B16-A644-1FFFD5CCD1ED}"/>
      </w:docPartPr>
      <w:docPartBody>
        <w:p w:rsidR="00802D05" w:rsidRDefault="008337FF" w:rsidP="00A84D10">
          <w:pPr>
            <w:pStyle w:val="4F5EEBB2D5834725A563388AA63674771"/>
          </w:pPr>
          <w:r w:rsidRPr="00AB60E9">
            <w:rPr>
              <w:rStyle w:val="Platshllartext"/>
              <w:rFonts w:asciiTheme="minorHAnsi" w:hAnsiTheme="minorHAnsi" w:cstheme="minorHAnsi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B565A50783AA4F9BAC5EA69A31A7C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968F9-3F7F-4EA0-A7CE-D49499CAAE36}"/>
      </w:docPartPr>
      <w:docPartBody>
        <w:p w:rsidR="00802D05" w:rsidRDefault="008337FF" w:rsidP="00A84D10">
          <w:pPr>
            <w:pStyle w:val="B565A50783AA4F9BAC5EA69A31A7CECA1"/>
          </w:pPr>
          <w:r w:rsidRPr="00AB60E9">
            <w:rPr>
              <w:rStyle w:val="Platshllartext"/>
              <w:rFonts w:asciiTheme="minorHAnsi" w:hAnsiTheme="minorHAnsi" w:cstheme="minorHAnsi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E703F0FE81F74EE5A40E560313B50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96D9D-8EAD-4442-B7DB-0EBE7D1C9BE0}"/>
      </w:docPartPr>
      <w:docPartBody>
        <w:p w:rsidR="00802D05" w:rsidRDefault="008337FF" w:rsidP="00A84D10">
          <w:pPr>
            <w:pStyle w:val="E703F0FE81F74EE5A40E560313B509EE1"/>
          </w:pPr>
          <w:r w:rsidRPr="00AB60E9">
            <w:rPr>
              <w:rStyle w:val="Platshllartext"/>
              <w:rFonts w:asciiTheme="minorHAnsi" w:hAnsiTheme="minorHAnsi" w:cstheme="minorHAnsi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D2EB63A5A8414A47889DF068357B6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34951-F640-48AB-B0E1-BD25BE489B93}"/>
      </w:docPartPr>
      <w:docPartBody>
        <w:p w:rsidR="00A84D10" w:rsidRDefault="008337FF" w:rsidP="00A84D10">
          <w:pPr>
            <w:pStyle w:val="D2EB63A5A8414A47889DF068357B63801"/>
          </w:pPr>
          <w: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Skriv datum här</w:t>
          </w:r>
        </w:p>
      </w:docPartBody>
    </w:docPart>
    <w:docPart>
      <w:docPartPr>
        <w:name w:val="47DEFAB269A14619A8EE497305834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B95A7-F54E-423A-8A28-AD4BCB6FA8C8}"/>
      </w:docPartPr>
      <w:docPartBody>
        <w:p w:rsidR="00A84D10" w:rsidRDefault="008337FF" w:rsidP="00A84D10">
          <w:pPr>
            <w:pStyle w:val="47DEFAB269A14619A8EE4973058345011"/>
          </w:pPr>
          <w: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Skriv datum här</w:t>
          </w:r>
        </w:p>
      </w:docPartBody>
    </w:docPart>
    <w:docPart>
      <w:docPartPr>
        <w:name w:val="9ADDFC0438F54E7183DCD4D821B14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777E9-6849-4E75-BBF5-B0A4FA24335F}"/>
      </w:docPartPr>
      <w:docPartBody>
        <w:p w:rsidR="00314A54" w:rsidRDefault="008337FF" w:rsidP="00A84D10">
          <w:pPr>
            <w:pStyle w:val="9ADDFC0438F54E7183DCD4D821B1442E"/>
          </w:pPr>
          <w:r>
            <w:rPr>
              <w:rStyle w:val="Platshllartext"/>
              <w:rFonts w:cstheme="minorHAnsi"/>
            </w:rPr>
            <w:t>Justerare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965"/>
    <w:rsid w:val="0005305C"/>
    <w:rsid w:val="00060900"/>
    <w:rsid w:val="000A4A6A"/>
    <w:rsid w:val="00204221"/>
    <w:rsid w:val="00237A06"/>
    <w:rsid w:val="00314A54"/>
    <w:rsid w:val="00383AD0"/>
    <w:rsid w:val="00390E57"/>
    <w:rsid w:val="003C3D6C"/>
    <w:rsid w:val="003F1A18"/>
    <w:rsid w:val="00417FA3"/>
    <w:rsid w:val="004A5767"/>
    <w:rsid w:val="004B54D0"/>
    <w:rsid w:val="004E5A34"/>
    <w:rsid w:val="006029F3"/>
    <w:rsid w:val="006719EF"/>
    <w:rsid w:val="006B70E0"/>
    <w:rsid w:val="006E63D7"/>
    <w:rsid w:val="00756BF5"/>
    <w:rsid w:val="007D5573"/>
    <w:rsid w:val="00802D05"/>
    <w:rsid w:val="008337FF"/>
    <w:rsid w:val="00853AE2"/>
    <w:rsid w:val="00886B25"/>
    <w:rsid w:val="00A84D10"/>
    <w:rsid w:val="00AA1A5A"/>
    <w:rsid w:val="00AD023D"/>
    <w:rsid w:val="00B16965"/>
    <w:rsid w:val="00B2294B"/>
    <w:rsid w:val="00B81E72"/>
    <w:rsid w:val="00BA69FF"/>
    <w:rsid w:val="00BB495F"/>
    <w:rsid w:val="00BE6435"/>
    <w:rsid w:val="00CD4CF0"/>
    <w:rsid w:val="00DA3475"/>
    <w:rsid w:val="00DB0292"/>
    <w:rsid w:val="00DC6686"/>
    <w:rsid w:val="00DE7138"/>
    <w:rsid w:val="00E711C8"/>
    <w:rsid w:val="00E80697"/>
    <w:rsid w:val="00E948AF"/>
    <w:rsid w:val="00F17E57"/>
    <w:rsid w:val="00F30AD3"/>
    <w:rsid w:val="00F56A60"/>
    <w:rsid w:val="00F6263F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84D10"/>
    <w:rPr>
      <w:color w:val="808080"/>
    </w:rPr>
  </w:style>
  <w:style w:type="paragraph" w:customStyle="1" w:styleId="06BAB683867143F0AF1780D7D75060F423">
    <w:name w:val="06BAB683867143F0AF1780D7D75060F423"/>
    <w:rsid w:val="00A84D10"/>
    <w:pPr>
      <w:spacing w:before="60"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C7C6D814CB64C85AE72172A84AD5E9034">
    <w:name w:val="DC7C6D814CB64C85AE72172A84AD5E9034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21C43294AA494E88F0FC2EE846CF1111">
    <w:name w:val="4821C43294AA494E88F0FC2EE846CF111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070A0DCC264748BFC9360C7FE1C60C1">
    <w:name w:val="F8070A0DCC264748BFC9360C7FE1C60C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8B48E72C145598A9AD21495C8328E1">
    <w:name w:val="9998B48E72C145598A9AD21495C8328E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61D1940494104A187035D6CA53B4F1">
    <w:name w:val="44C61D1940494104A187035D6CA53B4F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5EEBB2D5834725A563388AA63674771">
    <w:name w:val="4F5EEBB2D5834725A563388AA6367477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65A50783AA4F9BAC5EA69A31A7CECA1">
    <w:name w:val="B565A50783AA4F9BAC5EA69A31A7CECA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B63A5A8414A47889DF068357B63801">
    <w:name w:val="D2EB63A5A8414A47889DF068357B6380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DEFAB269A14619A8EE4973058345011">
    <w:name w:val="47DEFAB269A14619A8EE497305834501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03F0FE81F74EE5A40E560313B509EE1">
    <w:name w:val="E703F0FE81F74EE5A40E560313B509EE1"/>
    <w:rsid w:val="00A84D1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DFC0438F54E7183DCD4D821B1442E">
    <w:name w:val="9ADDFC0438F54E7183DCD4D821B1442E"/>
    <w:rsid w:val="00A84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orgholm vit bakgrund">
  <a:themeElements>
    <a:clrScheme name="Borgholm vit">
      <a:dk1>
        <a:sysClr val="windowText" lastClr="000000"/>
      </a:dk1>
      <a:lt1>
        <a:sysClr val="window" lastClr="FFFFFF"/>
      </a:lt1>
      <a:dk2>
        <a:srgbClr val="595959"/>
      </a:dk2>
      <a:lt2>
        <a:srgbClr val="FFFFFF"/>
      </a:lt2>
      <a:accent1>
        <a:srgbClr val="006CB4"/>
      </a:accent1>
      <a:accent2>
        <a:srgbClr val="00B544"/>
      </a:accent2>
      <a:accent3>
        <a:srgbClr val="E06E1E"/>
      </a:accent3>
      <a:accent4>
        <a:srgbClr val="EFC111"/>
      </a:accent4>
      <a:accent5>
        <a:srgbClr val="D0D0CE"/>
      </a:accent5>
      <a:accent6>
        <a:srgbClr val="EEECE1"/>
      </a:accent6>
      <a:hlink>
        <a:srgbClr val="006CB4"/>
      </a:hlink>
      <a:folHlink>
        <a:srgbClr val="E06E1E"/>
      </a:folHlink>
    </a:clrScheme>
    <a:fontScheme name="Borghol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Horis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900" dirty="0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Borgholm vit bakgrund" id="{913C74BE-27F5-4E19-8341-34D9886D5F8F}" vid="{FA4A0CF8-8104-4F94-9654-A4E762AD2F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lobal_Meeting>
  <NoticeDate>2025-07-10</NoticeDate>
  <DecisionAuthority.Unit.Address.Phone.Fax/>
  <DecisionAuthority.Unit.Description>Socialnämnden</DecisionAuthority.Unit.Description>
  <DecisionAuthority.Unit.Name>Socialnämnden</DecisionAuthority.Unit.Name>
  <DecisionAuthority.Name>Socialnämndens individutskott</DecisionAuthority.Name>
  <Dayname>onsdag</Dayname>
  <Date>2025-07-09 </Date>
  <DateAndLocation>2025-07-09 - Havörnen</DateAndLocation>
  <DateDay>onsdag 9 juli 2025</DateDay>
  <DateMonth>9 juli 2025</DateMonth>
  <DiaCode/>
  <DiaNr/>
  <WhereToStore>Socialkontoret i Borgholm</WhereToStore>
  <Approver1>Eddy Forsman</Approver1>
  <Approver2/>
  <ApproveLocationAndDatetime> Socialkontoret i Borgholm 2025-07-10 kl 13:30</ApproveLocationAndDatetime>
  <Note/>
  <Chairman>Joel Schäfer</Chairman>
  <DecisionParagraphs>40–41</DecisionParagraphs>
  <Location>Havörnen</Location>
  <LocationAndTime>Havsörnen 13:00 – 13:15</LocationAndTime>
  <SecretaryEmail>therese.ahlander@borgholm.se</SecretaryEmail>
  <SecretaryName>Anette Danielsson</SecretaryName>
  <SecretaryPhone>0485-880 95</SecretaryPhone>
  <ApproverSign/>
  <TakeDownDate>2025-08-05</TakeDownDate>
  <TimePart>13:00</TimePart>
  <Årtal>2025</Årtal>
  <CaseHeadline/>
</Global_Meeting>
</file>

<file path=customXml/itemProps1.xml><?xml version="1.0" encoding="utf-8"?>
<ds:datastoreItem xmlns:ds="http://schemas.openxmlformats.org/officeDocument/2006/customXml" ds:itemID="{39E6114D-3CD3-45AF-AF9D-6CE746C72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E329E-A3A4-44C3-9423-829C201EC5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(2)</Template>
  <TotalTime>1</TotalTime>
  <Pages>2</Pages>
  <Words>170</Words>
  <Characters>907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Borgholms Kommun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Marie-Louise Johansson</dc:creator>
  <cp:lastModifiedBy>Anette Danielsson</cp:lastModifiedBy>
  <cp:revision>2</cp:revision>
  <cp:lastPrinted>2025-07-09T11:40:00Z</cp:lastPrinted>
  <dcterms:created xsi:type="dcterms:W3CDTF">2025-07-10T09:31:00Z</dcterms:created>
  <dcterms:modified xsi:type="dcterms:W3CDTF">2025-07-10T09:31:00Z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c7132617-3dbb-4516-bc04-c0bca025f0ed</vt:lpwstr>
  </property>
  <property fmtid="{D5CDD505-2E9C-101B-9397-08002B2CF9AE}" pid="3" name="ResxId">
    <vt:lpwstr>Mall - protokoll Borgholm test</vt:lpwstr>
  </property>
  <property fmtid="{D5CDD505-2E9C-101B-9397-08002B2CF9AE}" pid="4" name="TemplateId">
    <vt:lpwstr>Global_Meeting</vt:lpwstr>
  </property>
</Properties>
</file>